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3967" w14:textId="77777777" w:rsidR="00712834" w:rsidRPr="003F7A33" w:rsidRDefault="00712834" w:rsidP="003F7A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pct20" w:color="auto" w:fill="FFFFFF"/>
        <w:jc w:val="center"/>
        <w:rPr>
          <w:rFonts w:ascii="Albertus Extra Bold" w:hAnsi="Albertus Extra Bold" w:cs="Albertus Extra Bold"/>
          <w:b/>
          <w:bCs/>
          <w:color w:val="000000"/>
          <w:sz w:val="32"/>
          <w:szCs w:val="38"/>
        </w:rPr>
      </w:pPr>
      <w:r w:rsidRPr="003F7A33">
        <w:rPr>
          <w:rFonts w:ascii="Albertus Extra Bold" w:hAnsi="Albertus Extra Bold" w:cs="Albertus Extra Bold"/>
          <w:b/>
          <w:bCs/>
          <w:color w:val="000000"/>
          <w:sz w:val="32"/>
          <w:szCs w:val="38"/>
        </w:rPr>
        <w:t xml:space="preserve">PLANILLA DE ADMISIÓN   </w:t>
      </w:r>
      <w:sdt>
        <w:sdtPr>
          <w:rPr>
            <w:rFonts w:ascii="Albertus Extra Bold" w:hAnsi="Albertus Extra Bold" w:cs="Albertus Extra Bold"/>
            <w:b/>
            <w:bCs/>
            <w:color w:val="000000"/>
            <w:sz w:val="32"/>
            <w:szCs w:val="38"/>
          </w:rPr>
          <w:id w:val="132585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A33" w:rsidRPr="003F7A33">
            <w:rPr>
              <w:rFonts w:ascii="MS Gothic" w:eastAsia="MS Gothic" w:hAnsi="MS Gothic" w:cs="Albertus Extra Bold" w:hint="eastAsia"/>
              <w:b/>
              <w:bCs/>
              <w:color w:val="000000"/>
              <w:sz w:val="32"/>
              <w:szCs w:val="38"/>
            </w:rPr>
            <w:t>☐</w:t>
          </w:r>
        </w:sdtContent>
      </w:sdt>
      <w:r w:rsidRPr="003F7A33">
        <w:rPr>
          <w:rFonts w:ascii="Albertus Extra Bold" w:hAnsi="Albertus Extra Bold" w:cs="Albertus Extra Bold"/>
          <w:b/>
          <w:bCs/>
          <w:color w:val="000000"/>
          <w:sz w:val="32"/>
          <w:szCs w:val="38"/>
        </w:rPr>
        <w:t xml:space="preserve"> </w:t>
      </w:r>
      <w:r w:rsidR="003F7A33">
        <w:rPr>
          <w:rFonts w:ascii="Albertus Extra Bold" w:hAnsi="Albertus Extra Bold" w:cs="Albertus Extra Bold"/>
          <w:b/>
          <w:bCs/>
          <w:color w:val="000000"/>
          <w:sz w:val="32"/>
          <w:szCs w:val="38"/>
        </w:rPr>
        <w:t xml:space="preserve"> </w:t>
      </w:r>
      <w:r w:rsidRPr="003F7A33">
        <w:rPr>
          <w:rFonts w:ascii="Albertus Extra Bold" w:hAnsi="Albertus Extra Bold" w:cs="Albertus Extra Bold"/>
          <w:b/>
          <w:bCs/>
          <w:color w:val="000000"/>
          <w:sz w:val="32"/>
          <w:szCs w:val="38"/>
        </w:rPr>
        <w:t>/</w:t>
      </w:r>
      <w:r w:rsidR="003F7A33">
        <w:rPr>
          <w:rFonts w:ascii="Albertus Extra Bold" w:hAnsi="Albertus Extra Bold" w:cs="Albertus Extra Bold"/>
          <w:b/>
          <w:bCs/>
          <w:color w:val="000000"/>
          <w:sz w:val="32"/>
          <w:szCs w:val="38"/>
        </w:rPr>
        <w:t xml:space="preserve"> </w:t>
      </w:r>
      <w:r w:rsidRPr="003F7A33">
        <w:rPr>
          <w:rFonts w:ascii="Albertus Extra Bold" w:hAnsi="Albertus Extra Bold" w:cs="Albertus Extra Bold"/>
          <w:b/>
          <w:bCs/>
          <w:color w:val="000000"/>
          <w:sz w:val="32"/>
          <w:szCs w:val="38"/>
        </w:rPr>
        <w:t xml:space="preserve"> ACTUALIZACION</w:t>
      </w:r>
      <w:sdt>
        <w:sdtPr>
          <w:rPr>
            <w:rFonts w:ascii="Albertus Extra Bold" w:hAnsi="Albertus Extra Bold" w:cs="Albertus Extra Bold"/>
            <w:b/>
            <w:bCs/>
            <w:color w:val="000000"/>
            <w:sz w:val="32"/>
            <w:szCs w:val="38"/>
          </w:rPr>
          <w:id w:val="126572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7A33">
            <w:rPr>
              <w:rFonts w:ascii="MS Gothic" w:eastAsia="MS Gothic" w:hAnsi="MS Gothic" w:cs="Albertus Extra Bold" w:hint="eastAsia"/>
              <w:b/>
              <w:bCs/>
              <w:color w:val="000000"/>
              <w:sz w:val="32"/>
              <w:szCs w:val="38"/>
            </w:rPr>
            <w:t>☐</w:t>
          </w:r>
        </w:sdtContent>
      </w:sdt>
    </w:p>
    <w:p w14:paraId="3928060D" w14:textId="77777777" w:rsidR="00712834" w:rsidRPr="005E4324" w:rsidRDefault="00712834" w:rsidP="00712834">
      <w:pPr>
        <w:shd w:val="pct10" w:color="auto" w:fill="auto"/>
        <w:spacing w:before="120"/>
        <w:jc w:val="center"/>
        <w:rPr>
          <w:rFonts w:ascii="Arial" w:hAnsi="Arial" w:cs="Arial"/>
          <w:b/>
          <w:bCs/>
          <w:spacing w:val="200"/>
          <w:sz w:val="22"/>
          <w:szCs w:val="22"/>
        </w:rPr>
      </w:pPr>
      <w:r w:rsidRPr="005E4324">
        <w:rPr>
          <w:rFonts w:ascii="Arial" w:hAnsi="Arial" w:cs="Arial"/>
          <w:b/>
          <w:bCs/>
          <w:spacing w:val="200"/>
          <w:sz w:val="22"/>
          <w:szCs w:val="22"/>
        </w:rPr>
        <w:t>DATOS DE LA EMPRESA</w:t>
      </w:r>
    </w:p>
    <w:tbl>
      <w:tblPr>
        <w:tblW w:w="85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279"/>
        <w:gridCol w:w="848"/>
        <w:gridCol w:w="146"/>
        <w:gridCol w:w="145"/>
        <w:gridCol w:w="1552"/>
        <w:gridCol w:w="149"/>
        <w:gridCol w:w="1275"/>
        <w:gridCol w:w="567"/>
        <w:gridCol w:w="63"/>
        <w:gridCol w:w="789"/>
        <w:gridCol w:w="160"/>
        <w:gridCol w:w="1824"/>
        <w:gridCol w:w="20"/>
      </w:tblGrid>
      <w:tr w:rsidR="00712834" w:rsidRPr="005E4324" w14:paraId="2045C1DF" w14:textId="77777777" w:rsidTr="005A3333">
        <w:trPr>
          <w:trHeight w:val="284"/>
        </w:trPr>
        <w:tc>
          <w:tcPr>
            <w:tcW w:w="37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CEE46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Denominación Comercial de la Empresa:</w:t>
            </w:r>
          </w:p>
        </w:tc>
        <w:tc>
          <w:tcPr>
            <w:tcW w:w="484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CDCD33" w14:textId="77777777" w:rsidR="00712834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0" w:name="Texto26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1F2613" w:rsidRPr="005E4324" w14:paraId="386ECFA9" w14:textId="77777777" w:rsidTr="005A3333">
        <w:trPr>
          <w:gridAfter w:val="9"/>
          <w:wAfter w:w="6399" w:type="dxa"/>
          <w:trHeight w:val="284"/>
        </w:trPr>
        <w:tc>
          <w:tcPr>
            <w:tcW w:w="778" w:type="dxa"/>
            <w:tcBorders>
              <w:top w:val="nil"/>
              <w:left w:val="nil"/>
              <w:right w:val="nil"/>
            </w:tcBorders>
            <w:vAlign w:val="bottom"/>
          </w:tcPr>
          <w:p w14:paraId="2F2B3F29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Siglas: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922D5BF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" w:name="Texto27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1F2613" w:rsidRPr="005E4324" w14:paraId="3FC09BE1" w14:textId="77777777" w:rsidTr="005A3333">
        <w:trPr>
          <w:trHeight w:val="284"/>
        </w:trPr>
        <w:tc>
          <w:tcPr>
            <w:tcW w:w="2051" w:type="dxa"/>
            <w:gridSpan w:val="4"/>
            <w:tcBorders>
              <w:left w:val="nil"/>
              <w:right w:val="nil"/>
            </w:tcBorders>
            <w:vAlign w:val="bottom"/>
          </w:tcPr>
          <w:p w14:paraId="0E2166FB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Fecha de Fundación: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863D5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" w:name="Texto28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bottom"/>
          </w:tcPr>
          <w:p w14:paraId="4F9AA224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Rif. / </w:t>
            </w:r>
            <w:proofErr w:type="spellStart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Nit</w:t>
            </w:r>
            <w:proofErr w:type="spellEnd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A4B2F05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3157BAE5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4" w:type="dxa"/>
            <w:gridSpan w:val="2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DA9A236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1F2613" w:rsidRPr="005E4324" w14:paraId="3308AC21" w14:textId="77777777" w:rsidTr="005A3333">
        <w:trPr>
          <w:trHeight w:val="284"/>
        </w:trPr>
        <w:tc>
          <w:tcPr>
            <w:tcW w:w="2051" w:type="dxa"/>
            <w:gridSpan w:val="4"/>
            <w:tcBorders>
              <w:top w:val="nil"/>
              <w:right w:val="nil"/>
            </w:tcBorders>
            <w:vAlign w:val="bottom"/>
          </w:tcPr>
          <w:p w14:paraId="5B28CB4C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FFFFFF" w:themeColor="background1"/>
              </w:rPr>
              <w:t xml:space="preserve">Dirección Oficina: </w:t>
            </w:r>
          </w:p>
        </w:tc>
        <w:tc>
          <w:tcPr>
            <w:tcW w:w="6544" w:type="dxa"/>
            <w:gridSpan w:val="10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470C042A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1F2613" w:rsidRPr="005E4324" w14:paraId="187AD947" w14:textId="77777777" w:rsidTr="005A3333">
        <w:trPr>
          <w:trHeight w:val="284"/>
        </w:trPr>
        <w:tc>
          <w:tcPr>
            <w:tcW w:w="1057" w:type="dxa"/>
            <w:gridSpan w:val="2"/>
            <w:tcBorders>
              <w:left w:val="nil"/>
              <w:right w:val="nil"/>
            </w:tcBorders>
            <w:vAlign w:val="bottom"/>
          </w:tcPr>
          <w:p w14:paraId="6EC044E7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Teléfonos:</w:t>
            </w:r>
          </w:p>
        </w:tc>
        <w:tc>
          <w:tcPr>
            <w:tcW w:w="4115" w:type="dxa"/>
            <w:gridSpan w:val="6"/>
            <w:tcBorders>
              <w:top w:val="single" w:sz="4" w:space="0" w:color="FFFFFF" w:themeColor="background1"/>
              <w:left w:val="nil"/>
              <w:bottom w:val="single" w:sz="6" w:space="0" w:color="auto"/>
              <w:right w:val="nil"/>
            </w:tcBorders>
            <w:vAlign w:val="bottom"/>
          </w:tcPr>
          <w:p w14:paraId="612046BB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E4654AB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AEAB4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1F2613" w:rsidRPr="005E4324" w14:paraId="7CE368B3" w14:textId="77777777" w:rsidTr="005A3333">
        <w:trPr>
          <w:trHeight w:val="284"/>
        </w:trPr>
        <w:tc>
          <w:tcPr>
            <w:tcW w:w="2051" w:type="dxa"/>
            <w:gridSpan w:val="4"/>
            <w:tcBorders>
              <w:top w:val="single" w:sz="4" w:space="0" w:color="FFFFFF" w:themeColor="background1"/>
              <w:left w:val="nil"/>
              <w:right w:val="nil"/>
            </w:tcBorders>
            <w:vAlign w:val="bottom"/>
          </w:tcPr>
          <w:p w14:paraId="3BEE431F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Dirección Fiscal: </w:t>
            </w:r>
          </w:p>
        </w:tc>
        <w:tc>
          <w:tcPr>
            <w:tcW w:w="6544" w:type="dxa"/>
            <w:gridSpan w:val="10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bottom"/>
          </w:tcPr>
          <w:p w14:paraId="3E91DD4B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3F7A33" w:rsidRPr="005E4324" w14:paraId="607A7386" w14:textId="77777777" w:rsidTr="005A3333">
        <w:trPr>
          <w:trHeight w:val="284"/>
        </w:trPr>
        <w:tc>
          <w:tcPr>
            <w:tcW w:w="1057" w:type="dxa"/>
            <w:gridSpan w:val="2"/>
            <w:tcBorders>
              <w:left w:val="nil"/>
              <w:right w:val="nil"/>
            </w:tcBorders>
            <w:vAlign w:val="bottom"/>
          </w:tcPr>
          <w:p w14:paraId="3B348ECB" w14:textId="77777777" w:rsidR="003F7A33" w:rsidRPr="005E4324" w:rsidRDefault="003F7A3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Teléfonos:</w:t>
            </w:r>
          </w:p>
        </w:tc>
        <w:tc>
          <w:tcPr>
            <w:tcW w:w="4115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6A56CDA5" w14:textId="77777777" w:rsidR="003F7A33" w:rsidRPr="005E4324" w:rsidRDefault="003F7A3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30" w:type="dxa"/>
            <w:gridSpan w:val="2"/>
            <w:shd w:val="clear" w:color="auto" w:fill="FFFFFF" w:themeFill="background1"/>
            <w:vAlign w:val="bottom"/>
          </w:tcPr>
          <w:p w14:paraId="1F1C3339" w14:textId="77777777" w:rsidR="003F7A33" w:rsidRPr="005E4324" w:rsidRDefault="003F7A33" w:rsidP="005A3333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7E5C3FD" w14:textId="77777777" w:rsidR="003F7A33" w:rsidRPr="005E4324" w:rsidRDefault="003F7A3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279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9C6FD0" w14:textId="77777777" w:rsidR="003F7A33" w:rsidRPr="005E4324" w:rsidRDefault="003F7A3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1F2613" w:rsidRPr="005E4324" w14:paraId="286FD704" w14:textId="77777777" w:rsidTr="005A3333">
        <w:trPr>
          <w:trHeight w:val="284"/>
        </w:trPr>
        <w:tc>
          <w:tcPr>
            <w:tcW w:w="1905" w:type="dxa"/>
            <w:gridSpan w:val="3"/>
            <w:tcBorders>
              <w:left w:val="nil"/>
              <w:right w:val="nil"/>
            </w:tcBorders>
            <w:vAlign w:val="bottom"/>
          </w:tcPr>
          <w:p w14:paraId="54AECA46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Dirección Planta:</w:t>
            </w:r>
          </w:p>
        </w:tc>
        <w:tc>
          <w:tcPr>
            <w:tcW w:w="669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092BD2A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1F2613" w:rsidRPr="005E4324" w14:paraId="7DBF3803" w14:textId="77777777" w:rsidTr="005A3333">
        <w:trPr>
          <w:trHeight w:val="284"/>
        </w:trPr>
        <w:tc>
          <w:tcPr>
            <w:tcW w:w="105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598775D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Teléfonos:</w:t>
            </w:r>
          </w:p>
        </w:tc>
        <w:tc>
          <w:tcPr>
            <w:tcW w:w="411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5280C7E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2" w:name="Texto23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C741239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2793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5BEBBD04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</w:tr>
      <w:tr w:rsidR="001F2613" w:rsidRPr="005E4324" w14:paraId="33204C17" w14:textId="77777777" w:rsidTr="005A3333">
        <w:trPr>
          <w:trHeight w:val="284"/>
        </w:trPr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4CB12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669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D7F2E4F" w14:textId="77777777" w:rsidR="001F2613" w:rsidRPr="005E4324" w:rsidRDefault="001F261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1048B4" w:rsidRPr="005E4324" w14:paraId="156E74B9" w14:textId="77777777" w:rsidTr="005A3333">
        <w:trPr>
          <w:trHeight w:val="284"/>
        </w:trPr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3DB74" w14:textId="77777777" w:rsidR="001048B4" w:rsidRPr="005E4324" w:rsidRDefault="001048B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P á g i n a   W e b:</w:t>
            </w:r>
          </w:p>
        </w:tc>
        <w:tc>
          <w:tcPr>
            <w:tcW w:w="6690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6EDD3" w14:textId="77777777" w:rsidR="001048B4" w:rsidRPr="005E4324" w:rsidRDefault="001048B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461F8F" w:rsidRPr="005E4324" w14:paraId="03623534" w14:textId="77777777" w:rsidTr="005A3333">
        <w:trPr>
          <w:gridAfter w:val="1"/>
          <w:wAfter w:w="20" w:type="dxa"/>
          <w:trHeight w:val="284"/>
        </w:trPr>
        <w:tc>
          <w:tcPr>
            <w:tcW w:w="38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0921B" w14:textId="77777777" w:rsidR="00461F8F" w:rsidRPr="005E4324" w:rsidRDefault="00461F8F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Cuenta Twitter / otras redes sociales: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471F8C9" w14:textId="77777777" w:rsidR="00461F8F" w:rsidRPr="005E4324" w:rsidRDefault="00461F8F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699FBADE" w14:textId="77777777" w:rsidR="00712834" w:rsidRPr="005E4324" w:rsidRDefault="00712834" w:rsidP="00712834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93"/>
        <w:gridCol w:w="142"/>
        <w:gridCol w:w="709"/>
        <w:gridCol w:w="1134"/>
        <w:gridCol w:w="850"/>
        <w:gridCol w:w="567"/>
        <w:gridCol w:w="1134"/>
      </w:tblGrid>
      <w:tr w:rsidR="00712834" w:rsidRPr="005E4324" w14:paraId="5637B7DD" w14:textId="77777777" w:rsidTr="00712834">
        <w:trPr>
          <w:trHeight w:val="277"/>
        </w:trPr>
        <w:tc>
          <w:tcPr>
            <w:tcW w:w="5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0D295" w14:textId="77777777" w:rsidR="00461F8F" w:rsidRPr="005E4324" w:rsidRDefault="00461F8F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2B623C" w14:textId="77777777" w:rsidR="00712834" w:rsidRPr="005E4324" w:rsidRDefault="001048B4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Indique dó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nde debe llegar la 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Correspondencia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AIMM</w:t>
            </w:r>
            <w:r w:rsidR="00712834" w:rsidRPr="005E43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49C46" w14:textId="77777777" w:rsidR="00461F8F" w:rsidRPr="005E4324" w:rsidRDefault="00461F8F" w:rsidP="007128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CBE24C" w14:textId="77777777" w:rsidR="00712834" w:rsidRPr="005E4324" w:rsidRDefault="00712834" w:rsidP="007128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Oficina: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578A4" w14:textId="77777777" w:rsidR="00461F8F" w:rsidRPr="005E4324" w:rsidRDefault="00461F8F" w:rsidP="00712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039550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E20F4F" w14:textId="77777777" w:rsidR="00712834" w:rsidRPr="005E4324" w:rsidRDefault="00461F8F" w:rsidP="00712834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21A8B" w14:textId="77777777" w:rsidR="00461F8F" w:rsidRPr="005E4324" w:rsidRDefault="00461F8F" w:rsidP="007128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714653" w14:textId="77777777" w:rsidR="00712834" w:rsidRPr="005E4324" w:rsidRDefault="00712834" w:rsidP="007128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Planta: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3B37F" w14:textId="77777777" w:rsidR="00461F8F" w:rsidRPr="005E4324" w:rsidRDefault="00461F8F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1958169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29E4B5" w14:textId="77777777" w:rsidR="00712834" w:rsidRPr="005E4324" w:rsidRDefault="00712834" w:rsidP="00712834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712834" w:rsidRPr="005E4324" w14:paraId="2F7A7911" w14:textId="77777777" w:rsidTr="00712834">
        <w:tc>
          <w:tcPr>
            <w:tcW w:w="5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57765" w14:textId="77777777" w:rsidR="00712834" w:rsidRPr="005E4324" w:rsidRDefault="001048B4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Indique dó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nde debe llegar la 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Facturación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AIMM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23CED" w14:textId="77777777" w:rsidR="00712834" w:rsidRPr="005E4324" w:rsidRDefault="00712834" w:rsidP="007128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Oficina: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63140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B824C4" w14:textId="77777777" w:rsidR="00712834" w:rsidRPr="005E4324" w:rsidRDefault="00712834" w:rsidP="00712834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56C9" w14:textId="77777777" w:rsidR="00712834" w:rsidRPr="005E4324" w:rsidRDefault="00712834" w:rsidP="0071283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Planta: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159114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91FED" w14:textId="77777777" w:rsidR="00712834" w:rsidRPr="005E4324" w:rsidRDefault="00712834" w:rsidP="00712834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sdtContent>
          </w:sdt>
          <w:p w14:paraId="70CACF2A" w14:textId="77777777" w:rsidR="00461F8F" w:rsidRPr="005E4324" w:rsidRDefault="00461F8F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12834" w:rsidRPr="005E4324" w14:paraId="6C06C4AB" w14:textId="77777777" w:rsidTr="001048B4">
        <w:trPr>
          <w:gridAfter w:val="1"/>
          <w:wAfter w:w="1134" w:type="dxa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34FEE" w14:textId="77777777" w:rsidR="00712834" w:rsidRPr="005E4324" w:rsidRDefault="00712834" w:rsidP="00712834">
            <w:pPr>
              <w:pStyle w:val="Ttulo2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t>Cargo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9E0D44" w14:textId="77777777" w:rsidR="00712834" w:rsidRPr="005E4324" w:rsidRDefault="00712834" w:rsidP="00712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Personas Contacto: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FBF32" w14:textId="77777777" w:rsidR="00712834" w:rsidRPr="005E4324" w:rsidRDefault="00712834" w:rsidP="00712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</w:tr>
      <w:tr w:rsidR="00712834" w:rsidRPr="005E4324" w14:paraId="45035201" w14:textId="77777777" w:rsidTr="005A3333">
        <w:trPr>
          <w:gridAfter w:val="1"/>
          <w:wAfter w:w="1134" w:type="dxa"/>
          <w:trHeight w:val="2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B65A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Presidente: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79A1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F4A7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2834" w:rsidRPr="005E4324" w14:paraId="704CC420" w14:textId="77777777" w:rsidTr="005A3333">
        <w:trPr>
          <w:gridAfter w:val="1"/>
          <w:wAfter w:w="1134" w:type="dxa"/>
          <w:trHeight w:val="2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D811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Vice-Presidente: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C6A3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397A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2834" w:rsidRPr="005E4324" w14:paraId="77ABC671" w14:textId="77777777" w:rsidTr="005A3333">
        <w:trPr>
          <w:gridAfter w:val="1"/>
          <w:wAfter w:w="1134" w:type="dxa"/>
          <w:trHeight w:val="2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F26A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Gerente General: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B0D7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E3E7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2834" w:rsidRPr="005E4324" w14:paraId="7BFDAC8F" w14:textId="77777777" w:rsidTr="005A3333">
        <w:trPr>
          <w:gridAfter w:val="1"/>
          <w:wAfter w:w="1134" w:type="dxa"/>
          <w:trHeight w:val="2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DFBB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Gerente de Ventas: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B404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E84C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2834" w:rsidRPr="005E4324" w14:paraId="0069674C" w14:textId="77777777" w:rsidTr="005A3333">
        <w:trPr>
          <w:gridAfter w:val="1"/>
          <w:wAfter w:w="1134" w:type="dxa"/>
          <w:trHeight w:val="2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DB04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Enlace con AIMM / Cargo: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060B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8273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2834" w:rsidRPr="005E4324" w14:paraId="18C8A077" w14:textId="77777777" w:rsidTr="005A3333">
        <w:trPr>
          <w:gridAfter w:val="1"/>
          <w:wAfter w:w="1134" w:type="dxa"/>
          <w:trHeight w:val="2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8934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Gerencia de RRHH: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6B62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4826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12834" w:rsidRPr="005E4324" w14:paraId="3ABEFCF1" w14:textId="77777777" w:rsidTr="005A3333">
        <w:trPr>
          <w:gridAfter w:val="1"/>
          <w:wAfter w:w="1134" w:type="dxa"/>
          <w:trHeight w:val="2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B3B8" w14:textId="77777777" w:rsidR="00712834" w:rsidRPr="005E4324" w:rsidRDefault="005A333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Cuentas p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or Pagar: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8669" w14:textId="77777777" w:rsidR="00712834" w:rsidRPr="005E4324" w:rsidRDefault="001048B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71EB" w14:textId="77777777" w:rsidR="00712834" w:rsidRPr="005E4324" w:rsidRDefault="001048B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9" w:name="Texto30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  <w:tr w:rsidR="005A3333" w:rsidRPr="005E4324" w14:paraId="01A9E8A1" w14:textId="77777777" w:rsidTr="005A3333">
        <w:trPr>
          <w:gridAfter w:val="1"/>
          <w:wAfter w:w="1134" w:type="dxa"/>
          <w:trHeight w:val="20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88B6" w14:textId="77777777" w:rsidR="005A3333" w:rsidRPr="005E4324" w:rsidRDefault="005A3333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Otra área de contacto:</w:t>
            </w: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7BD1" w14:textId="77777777" w:rsidR="005A3333" w:rsidRPr="005E4324" w:rsidRDefault="005E432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0" w:name="Texto63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0"/>
          </w:p>
        </w:tc>
      </w:tr>
      <w:tr w:rsidR="005A3333" w:rsidRPr="005E4324" w14:paraId="47D28A8A" w14:textId="77777777" w:rsidTr="003F7A33">
        <w:trPr>
          <w:gridAfter w:val="1"/>
          <w:wAfter w:w="1134" w:type="dxa"/>
          <w:trHeight w:val="136"/>
        </w:trPr>
        <w:tc>
          <w:tcPr>
            <w:tcW w:w="85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E4E2AF2" w14:textId="77777777" w:rsidR="005A3333" w:rsidRPr="005E4324" w:rsidRDefault="005A3333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319A27A" w14:textId="77777777" w:rsidR="005A3333" w:rsidRPr="005E4324" w:rsidRDefault="00712834" w:rsidP="00334D08">
      <w:pPr>
        <w:shd w:val="pct10" w:color="auto" w:fill="auto"/>
        <w:jc w:val="center"/>
        <w:rPr>
          <w:rFonts w:ascii="Arial" w:hAnsi="Arial" w:cs="Arial"/>
          <w:b/>
          <w:bCs/>
          <w:spacing w:val="200"/>
        </w:rPr>
      </w:pPr>
      <w:r w:rsidRPr="005E4324">
        <w:rPr>
          <w:rFonts w:ascii="Arial" w:hAnsi="Arial" w:cs="Arial"/>
          <w:b/>
          <w:bCs/>
          <w:spacing w:val="200"/>
        </w:rPr>
        <w:t>C</w:t>
      </w:r>
      <w:r w:rsidR="003F7A33" w:rsidRPr="005E4324">
        <w:rPr>
          <w:rFonts w:ascii="Arial" w:hAnsi="Arial" w:cs="Arial"/>
          <w:b/>
          <w:bCs/>
          <w:spacing w:val="200"/>
        </w:rPr>
        <w:t>ARAC</w:t>
      </w:r>
      <w:r w:rsidRPr="005E4324">
        <w:rPr>
          <w:rFonts w:ascii="Arial" w:hAnsi="Arial" w:cs="Arial"/>
          <w:b/>
          <w:bCs/>
          <w:spacing w:val="200"/>
        </w:rPr>
        <w:t>T</w:t>
      </w:r>
      <w:r w:rsidR="003F7A33" w:rsidRPr="005E4324">
        <w:rPr>
          <w:rFonts w:ascii="Arial" w:hAnsi="Arial" w:cs="Arial"/>
          <w:b/>
          <w:bCs/>
          <w:spacing w:val="200"/>
        </w:rPr>
        <w:t>ERIZ</w:t>
      </w:r>
      <w:r w:rsidRPr="005E4324">
        <w:rPr>
          <w:rFonts w:ascii="Arial" w:hAnsi="Arial" w:cs="Arial"/>
          <w:b/>
          <w:bCs/>
          <w:spacing w:val="200"/>
        </w:rPr>
        <w:t>A</w:t>
      </w:r>
      <w:r w:rsidR="00334D08">
        <w:rPr>
          <w:rFonts w:ascii="Arial" w:hAnsi="Arial" w:cs="Arial"/>
          <w:b/>
          <w:bCs/>
          <w:spacing w:val="200"/>
        </w:rPr>
        <w:t>CIÓN</w:t>
      </w:r>
    </w:p>
    <w:tbl>
      <w:tblPr>
        <w:tblW w:w="85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1985"/>
        <w:gridCol w:w="1417"/>
      </w:tblGrid>
      <w:tr w:rsidR="005A3333" w:rsidRPr="005E4324" w14:paraId="1CE980EE" w14:textId="77777777" w:rsidTr="005E4324">
        <w:tc>
          <w:tcPr>
            <w:tcW w:w="3047" w:type="dxa"/>
            <w:tcBorders>
              <w:right w:val="single" w:sz="4" w:space="0" w:color="000000" w:themeColor="text1"/>
            </w:tcBorders>
          </w:tcPr>
          <w:p w14:paraId="397B1410" w14:textId="77777777" w:rsidR="005A3333" w:rsidRPr="005E4324" w:rsidRDefault="005A3333" w:rsidP="00712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Capital de su empresa: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41BD7976" w14:textId="77777777" w:rsidR="005A3333" w:rsidRPr="005E4324" w:rsidRDefault="005A3333" w:rsidP="005A33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Origen (marque “x” según corresponda):</w:t>
            </w:r>
          </w:p>
        </w:tc>
      </w:tr>
      <w:tr w:rsidR="00712834" w:rsidRPr="005E4324" w14:paraId="29097EB3" w14:textId="77777777" w:rsidTr="005E4324">
        <w:tc>
          <w:tcPr>
            <w:tcW w:w="3047" w:type="dxa"/>
            <w:tcBorders>
              <w:right w:val="single" w:sz="4" w:space="0" w:color="000000" w:themeColor="text1"/>
            </w:tcBorders>
          </w:tcPr>
          <w:p w14:paraId="4503F4DD" w14:textId="77777777" w:rsidR="00712834" w:rsidRPr="005E4324" w:rsidRDefault="00712834" w:rsidP="00712834">
            <w:pPr>
              <w:rPr>
                <w:rFonts w:ascii="Arial" w:hAnsi="Arial" w:cs="Arial"/>
                <w:b/>
                <w:bCs/>
              </w:rPr>
            </w:pPr>
            <w:r w:rsidRPr="005E4324">
              <w:rPr>
                <w:rFonts w:ascii="Arial" w:hAnsi="Arial" w:cs="Arial"/>
                <w:b/>
                <w:bCs/>
              </w:rPr>
              <w:t xml:space="preserve">Bs. </w:t>
            </w:r>
            <w:r w:rsidRPr="005E432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5E432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</w:rPr>
            </w:r>
            <w:r w:rsidRPr="005E4324">
              <w:rPr>
                <w:rFonts w:ascii="Arial" w:hAnsi="Arial" w:cs="Arial"/>
                <w:b/>
                <w:bCs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</w:rPr>
              <w:t> </w:t>
            </w:r>
            <w:r w:rsidRPr="005E4324"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43D5AA49" w14:textId="77777777" w:rsidR="00712834" w:rsidRPr="005E4324" w:rsidRDefault="0012667B" w:rsidP="007128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5124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24"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Nacional</w:t>
            </w: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14:paraId="76F290DA" w14:textId="77777777" w:rsidR="00712834" w:rsidRPr="005E4324" w:rsidRDefault="00712834" w:rsidP="005A33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403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Extranjero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14:paraId="52ABEF55" w14:textId="77777777" w:rsidR="00712834" w:rsidRPr="005E4324" w:rsidRDefault="005A3333" w:rsidP="005A333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965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34"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Mixto</w:t>
            </w:r>
          </w:p>
        </w:tc>
      </w:tr>
    </w:tbl>
    <w:p w14:paraId="6C4E654D" w14:textId="77777777" w:rsidR="00712834" w:rsidRPr="005E4324" w:rsidRDefault="00712834" w:rsidP="00712834">
      <w:pPr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585"/>
        <w:gridCol w:w="4085"/>
      </w:tblGrid>
      <w:tr w:rsidR="00712834" w:rsidRPr="005E4324" w14:paraId="5C13C50B" w14:textId="77777777" w:rsidTr="00461F8F"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137BB" w14:textId="77777777" w:rsidR="00712834" w:rsidRPr="005E4324" w:rsidRDefault="00712834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¿Actúa su empresa como representante de algún producto extranjero? (especifique)</w:t>
            </w:r>
          </w:p>
        </w:tc>
      </w:tr>
      <w:tr w:rsidR="00712834" w:rsidRPr="005E4324" w14:paraId="023A56BE" w14:textId="77777777" w:rsidTr="00461F8F">
        <w:tc>
          <w:tcPr>
            <w:tcW w:w="85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7B151A" w14:textId="77777777" w:rsidR="00712834" w:rsidRPr="005E4324" w:rsidRDefault="00712834" w:rsidP="00712834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5E58C0A" w14:textId="77777777" w:rsidR="00712834" w:rsidRPr="005E4324" w:rsidRDefault="005E4324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2" w:name="Texto62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</w:tr>
      <w:tr w:rsidR="00712834" w:rsidRPr="005E4324" w14:paraId="407369E3" w14:textId="77777777" w:rsidTr="00461F8F"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E7B49" w14:textId="77777777" w:rsidR="00712834" w:rsidRPr="005E4324" w:rsidRDefault="00712834" w:rsidP="00712834">
            <w:pPr>
              <w:pStyle w:val="Ttulo3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Indique con una </w:t>
            </w:r>
            <w:r w:rsidR="005E4324"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“</w:t>
            </w:r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x</w:t>
            </w:r>
            <w:r w:rsidR="005E4324"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”</w:t>
            </w:r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en </w:t>
            </w:r>
            <w:r w:rsidR="005E4324"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cuál</w:t>
            </w:r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intervalo se encuentra su empresa según </w:t>
            </w:r>
            <w:proofErr w:type="gramStart"/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  valor</w:t>
            </w:r>
            <w:proofErr w:type="gramEnd"/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ventas reflejado en la última Declaración de ISLR: (año_</w:t>
            </w:r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5E4324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5E4324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5E4324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5E4324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5E4324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23"/>
            <w:r w:rsidRPr="005E4324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__):</w:t>
            </w:r>
            <w:r w:rsidRPr="005E43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6C6535" w14:textId="77777777" w:rsidR="00712834" w:rsidRPr="005E4324" w:rsidRDefault="00712834" w:rsidP="00712834">
            <w:pPr>
              <w:rPr>
                <w:rFonts w:ascii="Arial" w:hAnsi="Arial" w:cs="Arial"/>
              </w:rPr>
            </w:pPr>
          </w:p>
        </w:tc>
      </w:tr>
      <w:tr w:rsidR="00712834" w:rsidRPr="005E4324" w14:paraId="17B946CD" w14:textId="77777777" w:rsidTr="00461F8F">
        <w:trPr>
          <w:trHeight w:val="329"/>
        </w:trPr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1F5D2" w14:textId="08275976" w:rsidR="00712834" w:rsidRPr="005E4324" w:rsidRDefault="0012667B" w:rsidP="00712834">
            <w:pPr>
              <w:ind w:left="70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902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A2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Entre 0 y 500.000 UT.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14:paraId="1430304A" w14:textId="77777777" w:rsidR="00712834" w:rsidRPr="005E4324" w:rsidRDefault="0012667B" w:rsidP="00712834">
            <w:pPr>
              <w:ind w:left="33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5713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34"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Entre 2.000.001 y 10.000.000 UT.</w:t>
            </w:r>
          </w:p>
        </w:tc>
      </w:tr>
      <w:tr w:rsidR="00712834" w:rsidRPr="005E4324" w14:paraId="0FB3410F" w14:textId="77777777" w:rsidTr="00461F8F">
        <w:trPr>
          <w:trHeight w:val="278"/>
        </w:trPr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DD7A0" w14:textId="77777777" w:rsidR="00712834" w:rsidRPr="005E4324" w:rsidRDefault="0012667B" w:rsidP="00712834">
            <w:pPr>
              <w:ind w:left="70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2541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34"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Entre 500.001 y 2.000.000 UT.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14:paraId="0EA5F4F6" w14:textId="77777777" w:rsidR="00712834" w:rsidRPr="005E4324" w:rsidRDefault="0012667B" w:rsidP="00712834">
            <w:pPr>
              <w:ind w:left="33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9134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34"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Superior a 10.000.000 UT.</w:t>
            </w:r>
          </w:p>
        </w:tc>
      </w:tr>
      <w:tr w:rsidR="00712834" w:rsidRPr="005E4324" w14:paraId="0B4E7C31" w14:textId="77777777" w:rsidTr="00461F8F">
        <w:trPr>
          <w:trHeight w:val="427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39F0F" w14:textId="77777777" w:rsidR="00712834" w:rsidRPr="005E4324" w:rsidRDefault="00712834" w:rsidP="007128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89EEA5" w14:textId="77777777" w:rsidR="005E4324" w:rsidRDefault="00712834" w:rsidP="005E4324">
            <w:pPr>
              <w:tabs>
                <w:tab w:val="left" w:pos="814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Indique con una </w:t>
            </w:r>
            <w:r w:rsidR="005E432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="005E432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”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qu</w:t>
            </w:r>
            <w:r w:rsidR="005E432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é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categoría se ubica su empresa:  </w:t>
            </w:r>
          </w:p>
          <w:p w14:paraId="6D9514DE" w14:textId="77777777" w:rsidR="00712834" w:rsidRPr="005E4324" w:rsidRDefault="0012667B" w:rsidP="005E4324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344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2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Fabricante </w:t>
            </w:r>
            <w:r w:rsid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5144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34"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Distribuidor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10417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834" w:rsidRPr="005E432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346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S</w:t>
            </w:r>
            <w:r w:rsidR="00712834"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ervicio</w:t>
            </w:r>
            <w:r w:rsidR="00F34629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461F8F" w:rsidRPr="005E4324" w14:paraId="217C4260" w14:textId="77777777" w:rsidTr="0046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CFF1ADF" w14:textId="77777777" w:rsidR="00461F8F" w:rsidRPr="005E4324" w:rsidRDefault="00461F8F" w:rsidP="00461F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B6CA42" w14:textId="77777777" w:rsidR="00461F8F" w:rsidRPr="005E4324" w:rsidRDefault="00461F8F" w:rsidP="003228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Descripción de los productos / servicios que ofrece su empresa: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A1960" w14:textId="77777777" w:rsidR="00461F8F" w:rsidRPr="005E4324" w:rsidRDefault="00461F8F" w:rsidP="00461F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2C31B9" w14:textId="77777777" w:rsidR="00461F8F" w:rsidRPr="005E4324" w:rsidRDefault="00461F8F" w:rsidP="00461F8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370B313F" w14:textId="77777777" w:rsidR="00712834" w:rsidRPr="005E4324" w:rsidRDefault="00712834">
      <w:pPr>
        <w:rPr>
          <w:rFonts w:ascii="Arial" w:hAnsi="Arial" w:cs="Arial"/>
        </w:rPr>
      </w:pPr>
    </w:p>
    <w:p w14:paraId="436D0598" w14:textId="77777777" w:rsidR="00322814" w:rsidRPr="005E4324" w:rsidRDefault="00322814">
      <w:pPr>
        <w:rPr>
          <w:rFonts w:ascii="Arial" w:hAnsi="Arial" w:cs="Arial"/>
        </w:rPr>
      </w:pPr>
    </w:p>
    <w:p w14:paraId="487C6B8A" w14:textId="77777777" w:rsidR="00322814" w:rsidRPr="005E4324" w:rsidRDefault="00322814">
      <w:pPr>
        <w:widowControl/>
        <w:autoSpaceDE/>
        <w:autoSpaceDN/>
        <w:spacing w:after="200" w:line="276" w:lineRule="auto"/>
        <w:rPr>
          <w:rFonts w:ascii="Arial" w:hAnsi="Arial" w:cs="Arial"/>
        </w:rPr>
      </w:pPr>
      <w:r w:rsidRPr="005E4324">
        <w:rPr>
          <w:rFonts w:ascii="Arial" w:hAnsi="Arial" w:cs="Arial"/>
        </w:rPr>
        <w:br w:type="page"/>
      </w:r>
    </w:p>
    <w:p w14:paraId="6836665F" w14:textId="77777777" w:rsidR="00322814" w:rsidRPr="005E4324" w:rsidRDefault="00322814" w:rsidP="00322814">
      <w:pPr>
        <w:jc w:val="both"/>
        <w:rPr>
          <w:rFonts w:ascii="Arial" w:hAnsi="Arial" w:cs="Arial"/>
          <w:b/>
          <w:caps/>
          <w:sz w:val="18"/>
          <w:szCs w:val="18"/>
        </w:rPr>
      </w:pPr>
      <w:r w:rsidRPr="005E4324">
        <w:rPr>
          <w:rFonts w:ascii="Arial" w:hAnsi="Arial" w:cs="Arial"/>
          <w:b/>
          <w:caps/>
          <w:sz w:val="18"/>
          <w:szCs w:val="18"/>
        </w:rPr>
        <w:lastRenderedPageBreak/>
        <w:t>Empleo De Recursos Humanos:</w:t>
      </w:r>
    </w:p>
    <w:p w14:paraId="0A02312B" w14:textId="77777777" w:rsidR="00322814" w:rsidRPr="005E4324" w:rsidRDefault="00322814" w:rsidP="00322814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2993"/>
        <w:gridCol w:w="2589"/>
      </w:tblGrid>
      <w:tr w:rsidR="00322814" w:rsidRPr="005E4324" w14:paraId="3E640E46" w14:textId="77777777" w:rsidTr="003F7A33"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124EC41" w14:textId="77777777" w:rsidR="00322814" w:rsidRPr="005E4324" w:rsidRDefault="00322814" w:rsidP="003228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32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5E4324">
              <w:rPr>
                <w:rFonts w:ascii="Arial" w:hAnsi="Arial" w:cs="Arial"/>
                <w:sz w:val="18"/>
                <w:szCs w:val="18"/>
              </w:rPr>
              <w:t xml:space="preserve"> Obreros: 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08844D7" w14:textId="77777777" w:rsidR="00322814" w:rsidRPr="005E4324" w:rsidRDefault="00322814" w:rsidP="003228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32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5E4324">
              <w:rPr>
                <w:rFonts w:ascii="Arial" w:hAnsi="Arial" w:cs="Arial"/>
                <w:sz w:val="18"/>
                <w:szCs w:val="18"/>
              </w:rPr>
              <w:t xml:space="preserve"> Profesionales: 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6C5D409" w14:textId="77777777" w:rsidR="00322814" w:rsidRPr="005E4324" w:rsidRDefault="00322814" w:rsidP="00322814">
            <w:pPr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Pr="005E432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5E4324">
              <w:rPr>
                <w:rFonts w:ascii="Arial" w:hAnsi="Arial" w:cs="Arial"/>
                <w:sz w:val="18"/>
                <w:szCs w:val="18"/>
              </w:rPr>
              <w:t xml:space="preserve"> Técnicos: 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7" w:name="Texto33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1F846554" w14:textId="77777777" w:rsidR="00322814" w:rsidRPr="005E4324" w:rsidRDefault="00322814" w:rsidP="00322814">
      <w:pPr>
        <w:spacing w:before="240"/>
        <w:rPr>
          <w:rFonts w:ascii="Arial" w:hAnsi="Arial" w:cs="Arial"/>
          <w:b/>
          <w:caps/>
          <w:sz w:val="18"/>
          <w:szCs w:val="18"/>
        </w:rPr>
      </w:pPr>
      <w:r w:rsidRPr="005E4324">
        <w:rPr>
          <w:rFonts w:ascii="Arial" w:hAnsi="Arial" w:cs="Arial"/>
          <w:b/>
          <w:caps/>
          <w:sz w:val="18"/>
          <w:szCs w:val="18"/>
        </w:rPr>
        <w:t>Capacidad De Producción:</w:t>
      </w:r>
    </w:p>
    <w:p w14:paraId="35300F73" w14:textId="77777777" w:rsidR="00322814" w:rsidRPr="005E4324" w:rsidRDefault="00322814" w:rsidP="00322814">
      <w:pPr>
        <w:rPr>
          <w:rFonts w:ascii="Arial" w:hAnsi="Arial" w:cs="Arial"/>
          <w:caps/>
          <w:sz w:val="10"/>
          <w:szCs w:val="10"/>
        </w:rPr>
      </w:pPr>
    </w:p>
    <w:tbl>
      <w:tblPr>
        <w:tblW w:w="857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15"/>
        <w:gridCol w:w="1134"/>
        <w:gridCol w:w="3544"/>
        <w:gridCol w:w="283"/>
      </w:tblGrid>
      <w:tr w:rsidR="00322814" w:rsidRPr="005E4324" w14:paraId="22CB339D" w14:textId="77777777" w:rsidTr="005E4324"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0FCD70A5" w14:textId="77777777" w:rsidR="00322814" w:rsidRPr="005E4324" w:rsidRDefault="00322814" w:rsidP="00322814">
            <w:pPr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>Instalada</w:t>
            </w:r>
            <w:r w:rsidRPr="005E4324">
              <w:rPr>
                <w:rFonts w:ascii="Arial" w:hAnsi="Arial" w:cs="Arial"/>
                <w:sz w:val="18"/>
                <w:szCs w:val="18"/>
              </w:rPr>
              <w:t xml:space="preserve"> (especificar unidad de medida):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671074" w14:textId="77777777" w:rsidR="00322814" w:rsidRPr="005E4324" w:rsidRDefault="005E4324" w:rsidP="00322814">
            <w:pPr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8" w:name="Texto64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7EF19EB" w14:textId="77777777" w:rsidR="00322814" w:rsidRPr="005E4324" w:rsidRDefault="00322814" w:rsidP="00322814">
            <w:pPr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Utilizada</w:t>
            </w:r>
            <w:r w:rsidRPr="005E4324">
              <w:rPr>
                <w:rFonts w:ascii="Arial" w:hAnsi="Arial" w:cs="Arial"/>
                <w:sz w:val="18"/>
                <w:szCs w:val="18"/>
              </w:rPr>
              <w:t xml:space="preserve"> (último año): 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9" w:name="Texto35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="005E4324" w:rsidRPr="005E432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C215CE" w14:textId="77777777" w:rsidR="00322814" w:rsidRPr="005E4324" w:rsidRDefault="00322814" w:rsidP="00322814">
            <w:pPr>
              <w:jc w:val="right"/>
              <w:rPr>
                <w:rFonts w:ascii="Arial" w:hAnsi="Arial" w:cs="Arial"/>
              </w:rPr>
            </w:pPr>
          </w:p>
        </w:tc>
      </w:tr>
      <w:tr w:rsidR="00322814" w:rsidRPr="005E4324" w14:paraId="3E0B8E40" w14:textId="77777777" w:rsidTr="005E4324">
        <w:tblPrEx>
          <w:tblCellMar>
            <w:left w:w="70" w:type="dxa"/>
            <w:right w:w="70" w:type="dxa"/>
          </w:tblCellMar>
        </w:tblPrEx>
        <w:tc>
          <w:tcPr>
            <w:tcW w:w="8576" w:type="dxa"/>
            <w:gridSpan w:val="4"/>
            <w:tcBorders>
              <w:left w:val="nil"/>
              <w:right w:val="nil"/>
            </w:tcBorders>
          </w:tcPr>
          <w:p w14:paraId="6887D537" w14:textId="77777777" w:rsidR="00322814" w:rsidRPr="005E4324" w:rsidRDefault="00322814" w:rsidP="003228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5CFCF9" w14:textId="77777777" w:rsidR="00322814" w:rsidRPr="005E4324" w:rsidRDefault="00322814" w:rsidP="00322814">
      <w:pPr>
        <w:shd w:val="pct10" w:color="auto" w:fill="auto"/>
        <w:jc w:val="center"/>
        <w:rPr>
          <w:rFonts w:ascii="Arial" w:hAnsi="Arial" w:cs="Arial"/>
          <w:b/>
          <w:spacing w:val="200"/>
        </w:rPr>
      </w:pPr>
      <w:r w:rsidRPr="005E4324">
        <w:rPr>
          <w:rFonts w:ascii="Arial" w:hAnsi="Arial" w:cs="Arial"/>
          <w:b/>
          <w:spacing w:val="200"/>
        </w:rPr>
        <w:t>COMERCIO EXTERIOR</w:t>
      </w:r>
    </w:p>
    <w:tbl>
      <w:tblPr>
        <w:tblW w:w="90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427"/>
      </w:tblGrid>
      <w:tr w:rsidR="00322814" w:rsidRPr="005E4324" w14:paraId="1F2241B2" w14:textId="77777777" w:rsidTr="00322814">
        <w:trPr>
          <w:trHeight w:val="262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1C07C" w14:textId="77777777" w:rsidR="00322814" w:rsidRPr="005E4324" w:rsidRDefault="00322814" w:rsidP="00322814">
            <w:pPr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322814" w:rsidRPr="005E4324" w14:paraId="07F1F4B7" w14:textId="77777777" w:rsidTr="00322814">
        <w:trPr>
          <w:gridAfter w:val="1"/>
          <w:wAfter w:w="427" w:type="dxa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0BD4" w14:textId="77777777" w:rsidR="00322814" w:rsidRPr="005E4324" w:rsidRDefault="00322814" w:rsidP="003228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sz w:val="18"/>
                <w:szCs w:val="18"/>
              </w:rPr>
              <w:t>MATERIA PRIMA / INSUMOS / MAQUINARIAS QUE REQUIERE IMPORTAR CON REGULARIDAD:</w:t>
            </w:r>
          </w:p>
          <w:p w14:paraId="0DB58668" w14:textId="77777777" w:rsidR="00322814" w:rsidRPr="005E4324" w:rsidRDefault="00322814" w:rsidP="003228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t xml:space="preserve">¿Productos que importa? 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0" w:name="Texto36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6845C369" w14:textId="77777777" w:rsidR="00322814" w:rsidRPr="005E4324" w:rsidRDefault="00322814" w:rsidP="00322814">
      <w:pPr>
        <w:shd w:val="clear" w:color="auto" w:fill="FFFFFF" w:themeFill="background1"/>
        <w:jc w:val="center"/>
        <w:rPr>
          <w:rFonts w:ascii="Arial" w:hAnsi="Arial" w:cs="Arial"/>
          <w:b/>
          <w:sz w:val="10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8"/>
        <w:gridCol w:w="160"/>
        <w:gridCol w:w="1541"/>
        <w:gridCol w:w="2268"/>
      </w:tblGrid>
      <w:tr w:rsidR="00322814" w:rsidRPr="005E4324" w14:paraId="27A7E9E2" w14:textId="77777777" w:rsidTr="005E4324">
        <w:trPr>
          <w:trHeight w:val="284"/>
        </w:trPr>
        <w:tc>
          <w:tcPr>
            <w:tcW w:w="8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889D" w14:textId="77777777" w:rsidR="00322814" w:rsidRPr="005E4324" w:rsidRDefault="00322814" w:rsidP="003228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4324">
              <w:rPr>
                <w:rFonts w:ascii="Arial" w:hAnsi="Arial" w:cs="Arial"/>
                <w:b/>
                <w:sz w:val="18"/>
                <w:szCs w:val="18"/>
              </w:rPr>
              <w:t>PARTICIPACIÓN DE LA EMPRESA EN LA ACTIVIDAD EXPORT</w:t>
            </w:r>
            <w:r w:rsidR="00984B84" w:rsidRPr="005E4324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5E4324">
              <w:rPr>
                <w:rFonts w:ascii="Arial" w:hAnsi="Arial" w:cs="Arial"/>
                <w:b/>
                <w:sz w:val="18"/>
                <w:szCs w:val="18"/>
              </w:rPr>
              <w:t xml:space="preserve">DORA: </w:t>
            </w:r>
          </w:p>
          <w:p w14:paraId="1393C98D" w14:textId="77777777" w:rsidR="00322814" w:rsidRPr="005E4324" w:rsidRDefault="0012667B" w:rsidP="0032281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837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14" w:rsidRPr="005E4324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814" w:rsidRPr="005E4324">
              <w:rPr>
                <w:rFonts w:ascii="Arial" w:hAnsi="Arial" w:cs="Arial"/>
                <w:sz w:val="18"/>
                <w:szCs w:val="18"/>
              </w:rPr>
              <w:t xml:space="preserve"> Nunca ha exportado    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367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14" w:rsidRPr="005E4324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814" w:rsidRPr="005E4324">
              <w:rPr>
                <w:rFonts w:ascii="Arial" w:hAnsi="Arial" w:cs="Arial"/>
                <w:sz w:val="18"/>
                <w:szCs w:val="18"/>
              </w:rPr>
              <w:t xml:space="preserve"> Exportador ocasional    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059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14" w:rsidRPr="005E4324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814" w:rsidRPr="005E4324">
              <w:rPr>
                <w:rFonts w:ascii="Arial" w:hAnsi="Arial" w:cs="Arial"/>
                <w:sz w:val="18"/>
                <w:szCs w:val="18"/>
              </w:rPr>
              <w:t>Exportador Habitual</w:t>
            </w:r>
          </w:p>
        </w:tc>
      </w:tr>
      <w:tr w:rsidR="00322814" w:rsidRPr="005E4324" w14:paraId="5974FFF8" w14:textId="77777777" w:rsidTr="005E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6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FC45DC3" w14:textId="77777777" w:rsidR="00322814" w:rsidRPr="005E4324" w:rsidRDefault="00322814" w:rsidP="005E43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t>¿Tiene</w:t>
            </w:r>
            <w:r w:rsidR="005E4324" w:rsidRPr="005E4324">
              <w:rPr>
                <w:rFonts w:ascii="Arial" w:hAnsi="Arial" w:cs="Arial"/>
                <w:sz w:val="18"/>
                <w:szCs w:val="18"/>
              </w:rPr>
              <w:t xml:space="preserve"> su empresa un Dpto. / Unidad d</w:t>
            </w:r>
            <w:r w:rsidRPr="005E4324">
              <w:rPr>
                <w:rFonts w:ascii="Arial" w:hAnsi="Arial" w:cs="Arial"/>
                <w:sz w:val="18"/>
                <w:szCs w:val="18"/>
              </w:rPr>
              <w:t xml:space="preserve">edicada al área de </w:t>
            </w:r>
            <w:r w:rsidR="005E4324" w:rsidRPr="005E4324">
              <w:rPr>
                <w:rFonts w:ascii="Arial" w:hAnsi="Arial" w:cs="Arial"/>
                <w:sz w:val="18"/>
                <w:szCs w:val="18"/>
              </w:rPr>
              <w:t>e</w:t>
            </w:r>
            <w:r w:rsidRPr="005E4324">
              <w:rPr>
                <w:rFonts w:ascii="Arial" w:hAnsi="Arial" w:cs="Arial"/>
                <w:sz w:val="18"/>
                <w:szCs w:val="18"/>
              </w:rPr>
              <w:t>xportaciones?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14:paraId="5B4DF9CC" w14:textId="77777777" w:rsidR="00322814" w:rsidRPr="005E4324" w:rsidRDefault="0012667B" w:rsidP="006D67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8878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14" w:rsidRPr="005E4324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814" w:rsidRPr="005E43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2814" w:rsidRPr="005E4324">
              <w:rPr>
                <w:rFonts w:ascii="Arial" w:hAnsi="Arial" w:cs="Arial"/>
                <w:sz w:val="18"/>
                <w:szCs w:val="18"/>
              </w:rPr>
              <w:t xml:space="preserve"> Sí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355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14" w:rsidRPr="005E4324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2814" w:rsidRPr="005E432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322814" w:rsidRPr="005E4324" w14:paraId="46D8D167" w14:textId="77777777" w:rsidTr="005E4324">
        <w:trPr>
          <w:trHeight w:val="425"/>
        </w:trPr>
        <w:tc>
          <w:tcPr>
            <w:tcW w:w="8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668" w14:textId="77777777" w:rsidR="00322814" w:rsidRPr="005E4324" w:rsidRDefault="00322814" w:rsidP="00322814">
            <w:pPr>
              <w:rPr>
                <w:rFonts w:ascii="Arial" w:hAnsi="Arial" w:cs="Arial"/>
                <w:sz w:val="10"/>
                <w:szCs w:val="10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t>P</w:t>
            </w:r>
            <w:r w:rsidR="005E4324" w:rsidRPr="005E4324">
              <w:rPr>
                <w:rFonts w:ascii="Arial" w:hAnsi="Arial" w:cs="Arial"/>
                <w:sz w:val="18"/>
                <w:szCs w:val="18"/>
              </w:rPr>
              <w:t>ersona r</w:t>
            </w:r>
            <w:r w:rsidRPr="005E4324">
              <w:rPr>
                <w:rFonts w:ascii="Arial" w:hAnsi="Arial" w:cs="Arial"/>
                <w:sz w:val="18"/>
                <w:szCs w:val="18"/>
              </w:rPr>
              <w:t>esponsable: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 w:rsidR="00984B84"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322814" w:rsidRPr="005E4324" w14:paraId="701C801F" w14:textId="77777777" w:rsidTr="005E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E62C5F" w14:textId="77777777" w:rsidR="00322814" w:rsidRPr="005E4324" w:rsidRDefault="00322814" w:rsidP="003228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24">
              <w:rPr>
                <w:rFonts w:ascii="Arial" w:hAnsi="Arial" w:cs="Arial"/>
                <w:b/>
                <w:sz w:val="14"/>
                <w:szCs w:val="14"/>
              </w:rPr>
              <w:t>PAISES EN LOS CUALES LA EMPRESA HA COLOCADO SUS PRODUCTOS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740E4B8" w14:textId="77777777" w:rsidR="00322814" w:rsidRPr="005E4324" w:rsidRDefault="00322814" w:rsidP="003228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934721" w14:textId="77777777" w:rsidR="00322814" w:rsidRPr="005E4324" w:rsidRDefault="00322814" w:rsidP="003228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4324">
              <w:rPr>
                <w:rFonts w:ascii="Arial" w:hAnsi="Arial" w:cs="Arial"/>
                <w:b/>
                <w:sz w:val="14"/>
                <w:szCs w:val="14"/>
              </w:rPr>
              <w:t>PAISES EN LOS QUE ESTA PLANIFICANDO UNA ESTRATEGIA DE PENETRACION DE MERCADO</w:t>
            </w:r>
          </w:p>
        </w:tc>
      </w:tr>
      <w:tr w:rsidR="00322814" w:rsidRPr="005E4324" w14:paraId="62C23EDC" w14:textId="77777777" w:rsidTr="005E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1BE0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E762889" w14:textId="77777777" w:rsidR="00322814" w:rsidRPr="005E4324" w:rsidRDefault="00322814" w:rsidP="003228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C02D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</w:tr>
      <w:tr w:rsidR="00322814" w:rsidRPr="005E4324" w14:paraId="501D4350" w14:textId="77777777" w:rsidTr="005E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66D2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5F6B84" w14:textId="77777777" w:rsidR="00322814" w:rsidRPr="005E4324" w:rsidRDefault="00322814" w:rsidP="003228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9001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</w:tr>
      <w:tr w:rsidR="00322814" w:rsidRPr="005E4324" w14:paraId="5FF701AF" w14:textId="77777777" w:rsidTr="005E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2CF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8BC483" w14:textId="77777777" w:rsidR="00322814" w:rsidRPr="005E4324" w:rsidRDefault="00322814" w:rsidP="003228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89BE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</w:tr>
      <w:tr w:rsidR="00322814" w:rsidRPr="005E4324" w14:paraId="5BCFAFE6" w14:textId="77777777" w:rsidTr="005E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13D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ED02C2" w14:textId="77777777" w:rsidR="00322814" w:rsidRPr="005E4324" w:rsidRDefault="00322814" w:rsidP="003228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EE5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</w:tr>
      <w:tr w:rsidR="00322814" w:rsidRPr="005E4324" w14:paraId="2B4ADA76" w14:textId="77777777" w:rsidTr="005E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BFC5F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002D9EFC" w14:textId="77777777" w:rsidR="00322814" w:rsidRPr="005E4324" w:rsidRDefault="00322814" w:rsidP="003228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8CE2F" w14:textId="77777777" w:rsidR="00322814" w:rsidRPr="005E4324" w:rsidRDefault="00984B84" w:rsidP="00322814">
            <w:pPr>
              <w:jc w:val="both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E4324">
              <w:rPr>
                <w:rFonts w:ascii="Arial" w:hAnsi="Arial" w:cs="Arial"/>
              </w:rPr>
              <w:instrText xml:space="preserve"> FORMTEXT </w:instrText>
            </w:r>
            <w:r w:rsidRPr="005E4324">
              <w:rPr>
                <w:rFonts w:ascii="Arial" w:hAnsi="Arial" w:cs="Arial"/>
              </w:rPr>
            </w:r>
            <w:r w:rsidRPr="005E4324">
              <w:rPr>
                <w:rFonts w:ascii="Arial" w:hAnsi="Arial" w:cs="Arial"/>
              </w:rPr>
              <w:fldChar w:fldCharType="separate"/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  <w:noProof/>
              </w:rPr>
              <w:t> </w:t>
            </w:r>
            <w:r w:rsidRPr="005E4324">
              <w:rPr>
                <w:rFonts w:ascii="Arial" w:hAnsi="Arial" w:cs="Arial"/>
              </w:rPr>
              <w:fldChar w:fldCharType="end"/>
            </w:r>
          </w:p>
        </w:tc>
      </w:tr>
      <w:tr w:rsidR="00984B84" w:rsidRPr="005E4324" w14:paraId="2B8F22C2" w14:textId="77777777" w:rsidTr="005E4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ABAC9E" w14:textId="77777777" w:rsidR="00984B84" w:rsidRPr="005E4324" w:rsidRDefault="00984B84" w:rsidP="003228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bottom w:val="nil"/>
            </w:tcBorders>
          </w:tcPr>
          <w:p w14:paraId="620A1BBD" w14:textId="77777777" w:rsidR="00984B84" w:rsidRPr="005E4324" w:rsidRDefault="00984B84" w:rsidP="003228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D702B1" w14:textId="77777777" w:rsidR="00984B84" w:rsidRPr="005E4324" w:rsidRDefault="00984B84" w:rsidP="00322814">
            <w:pPr>
              <w:jc w:val="both"/>
              <w:rPr>
                <w:rFonts w:ascii="Arial" w:hAnsi="Arial" w:cs="Arial"/>
              </w:rPr>
            </w:pPr>
          </w:p>
        </w:tc>
      </w:tr>
      <w:tr w:rsidR="00322814" w:rsidRPr="005E4324" w14:paraId="6DFA3890" w14:textId="77777777" w:rsidTr="005E4324">
        <w:tc>
          <w:tcPr>
            <w:tcW w:w="857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D3539E1" w14:textId="77777777" w:rsidR="00322814" w:rsidRPr="005E4324" w:rsidRDefault="00322814" w:rsidP="00322814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324">
              <w:rPr>
                <w:rFonts w:ascii="Arial" w:hAnsi="Arial" w:cs="Arial"/>
                <w:b/>
                <w:szCs w:val="20"/>
              </w:rPr>
              <w:t>SIGNIFICADO DE LA ACTIVIDAD EXPORTADORA DE LA EMPRESA</w:t>
            </w:r>
          </w:p>
        </w:tc>
      </w:tr>
      <w:tr w:rsidR="00322814" w:rsidRPr="005E4324" w14:paraId="746DE198" w14:textId="77777777" w:rsidTr="005E4324">
        <w:tc>
          <w:tcPr>
            <w:tcW w:w="8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E59F" w14:textId="77777777" w:rsidR="00322814" w:rsidRPr="005E4324" w:rsidRDefault="00322814" w:rsidP="003228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t>Nivel de producción destinado a la exportación (%):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3" w:name="Texto40"/>
            <w:r w:rsidR="00984B84"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322814" w:rsidRPr="005E4324" w14:paraId="58857AF7" w14:textId="77777777" w:rsidTr="006D67EB">
        <w:trPr>
          <w:cantSplit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672" w14:textId="77777777" w:rsidR="00322814" w:rsidRPr="005E4324" w:rsidRDefault="006D67EB" w:rsidP="006D67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Volumen exportado últimos dos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322814" w:rsidRPr="005E4324">
              <w:rPr>
                <w:rFonts w:ascii="Arial" w:hAnsi="Arial" w:cs="Arial"/>
                <w:sz w:val="18"/>
                <w:szCs w:val="18"/>
              </w:rPr>
              <w:t>ños :</w:t>
            </w:r>
            <w:proofErr w:type="gramEnd"/>
            <w:r w:rsidR="00984B84" w:rsidRPr="005E43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191" w14:textId="77777777" w:rsidR="00322814" w:rsidRPr="005E4324" w:rsidRDefault="00322814" w:rsidP="006D67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t>20</w:t>
            </w:r>
            <w:bookmarkStart w:id="34" w:name="Texto42"/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Pr="005E4324">
              <w:rPr>
                <w:rFonts w:ascii="Arial" w:hAnsi="Arial" w:cs="Arial"/>
                <w:sz w:val="18"/>
                <w:szCs w:val="18"/>
              </w:rPr>
              <w:t xml:space="preserve"> :   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5" w:name="Texto43"/>
            <w:r w:rsidR="00984B84"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Pr="005E43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324">
              <w:rPr>
                <w:rFonts w:ascii="Arial" w:hAnsi="Arial" w:cs="Arial"/>
                <w:sz w:val="18"/>
                <w:szCs w:val="18"/>
              </w:rPr>
              <w:t>Tn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C76" w14:textId="77777777" w:rsidR="00322814" w:rsidRPr="005E4324" w:rsidRDefault="00322814" w:rsidP="006D67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t>20</w:t>
            </w:r>
            <w:bookmarkStart w:id="36" w:name="Texto44"/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4D0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Pr="005E4324">
              <w:rPr>
                <w:rFonts w:ascii="Arial" w:hAnsi="Arial" w:cs="Arial"/>
                <w:sz w:val="18"/>
                <w:szCs w:val="18"/>
              </w:rPr>
              <w:t>: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43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 w:rsidR="00984B84"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Pr="005E432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5E4324">
              <w:rPr>
                <w:rFonts w:ascii="Arial" w:hAnsi="Arial" w:cs="Arial"/>
                <w:sz w:val="18"/>
                <w:szCs w:val="18"/>
              </w:rPr>
              <w:t>Tn</w:t>
            </w:r>
            <w:proofErr w:type="spellEnd"/>
          </w:p>
        </w:tc>
      </w:tr>
      <w:tr w:rsidR="003F7A33" w:rsidRPr="005E4324" w14:paraId="10E480C7" w14:textId="77777777" w:rsidTr="005E4324">
        <w:trPr>
          <w:cantSplit/>
        </w:trPr>
        <w:tc>
          <w:tcPr>
            <w:tcW w:w="8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63E" w14:textId="77777777" w:rsidR="003F7A33" w:rsidRPr="005E4324" w:rsidRDefault="003F7A33" w:rsidP="003F7A33">
            <w:pPr>
              <w:pStyle w:val="Textoindependiente2"/>
              <w:rPr>
                <w:rFonts w:ascii="Arial" w:hAnsi="Arial" w:cs="Arial"/>
              </w:rPr>
            </w:pPr>
            <w:r w:rsidRPr="005E4324">
              <w:rPr>
                <w:rFonts w:ascii="Arial" w:hAnsi="Arial" w:cs="Arial"/>
              </w:rPr>
              <w:t xml:space="preserve">¿Tiene su empresa planes de crecimiento o incorporación a la actividad exportadora en el corto o mediano plazo?                                        </w:t>
            </w:r>
            <w:sdt>
              <w:sdtPr>
                <w:rPr>
                  <w:rFonts w:ascii="Arial" w:hAnsi="Arial" w:cs="Arial"/>
                </w:rPr>
                <w:id w:val="84028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32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5E4324">
              <w:rPr>
                <w:rFonts w:ascii="Arial" w:hAnsi="Arial" w:cs="Arial"/>
              </w:rPr>
              <w:t xml:space="preserve">  Sí                            </w:t>
            </w:r>
            <w:sdt>
              <w:sdtPr>
                <w:rPr>
                  <w:rFonts w:ascii="Arial" w:hAnsi="Arial" w:cs="Arial"/>
                </w:rPr>
                <w:id w:val="-13966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32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5E4324">
              <w:rPr>
                <w:rFonts w:ascii="Arial" w:hAnsi="Arial" w:cs="Arial"/>
              </w:rPr>
              <w:t xml:space="preserve">      No</w:t>
            </w:r>
          </w:p>
          <w:p w14:paraId="75EC9A33" w14:textId="77777777" w:rsidR="003F7A33" w:rsidRPr="005E4324" w:rsidRDefault="003F7A33" w:rsidP="003F7A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2D1BA6" w14:textId="77777777" w:rsidR="00322814" w:rsidRPr="005E4324" w:rsidRDefault="00322814" w:rsidP="00322814">
      <w:pPr>
        <w:pStyle w:val="Textoindependiente2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322814" w:rsidRPr="005E4324" w14:paraId="56BC4D9F" w14:textId="77777777" w:rsidTr="00322814">
        <w:trPr>
          <w:trHeight w:val="301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28A827A" w14:textId="77777777" w:rsidR="00322814" w:rsidRPr="005E4324" w:rsidRDefault="00322814" w:rsidP="00322814">
            <w:pPr>
              <w:jc w:val="center"/>
              <w:rPr>
                <w:rFonts w:ascii="Arial" w:hAnsi="Arial" w:cs="Arial"/>
                <w:b/>
              </w:rPr>
            </w:pPr>
            <w:r w:rsidRPr="005E4324">
              <w:rPr>
                <w:rFonts w:ascii="Arial" w:hAnsi="Arial" w:cs="Arial"/>
                <w:b/>
                <w:color w:val="000000"/>
              </w:rPr>
              <w:t>O F E R T A   E X P O R T A B L E</w:t>
            </w:r>
          </w:p>
        </w:tc>
      </w:tr>
    </w:tbl>
    <w:p w14:paraId="10FABBA9" w14:textId="77777777" w:rsidR="00322814" w:rsidRPr="005E4324" w:rsidRDefault="00322814" w:rsidP="00322814">
      <w:pPr>
        <w:pStyle w:val="Textoindependiente"/>
        <w:rPr>
          <w:rFonts w:ascii="Arial" w:hAnsi="Arial" w:cs="Arial"/>
          <w:sz w:val="16"/>
          <w:szCs w:val="16"/>
        </w:rPr>
      </w:pPr>
      <w:r w:rsidRPr="005E4324">
        <w:rPr>
          <w:rFonts w:ascii="Arial" w:hAnsi="Arial" w:cs="Arial"/>
        </w:rPr>
        <w:t>A continuación, enumere los productos fabricados por su empresa en los cuales tenga capacidad de exportación, indistintamente que hayan sido exportados o no.</w:t>
      </w:r>
    </w:p>
    <w:tbl>
      <w:tblPr>
        <w:tblW w:w="8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330"/>
      </w:tblGrid>
      <w:tr w:rsidR="00322814" w:rsidRPr="005E4324" w14:paraId="24ECD5BD" w14:textId="77777777" w:rsidTr="00984B84"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DFDEF46" w14:textId="77777777" w:rsidR="00322814" w:rsidRPr="005E4324" w:rsidRDefault="00322814" w:rsidP="00322814">
            <w:pPr>
              <w:tabs>
                <w:tab w:val="left" w:pos="2764"/>
                <w:tab w:val="left" w:pos="5599"/>
                <w:tab w:val="left" w:pos="914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4324">
              <w:rPr>
                <w:rFonts w:ascii="Arial" w:hAnsi="Arial" w:cs="Arial"/>
                <w:b/>
                <w:sz w:val="16"/>
                <w:szCs w:val="16"/>
              </w:rPr>
              <w:t>COD. ARANCELARIO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D14911" w14:textId="77777777" w:rsidR="00322814" w:rsidRPr="005E4324" w:rsidRDefault="00322814" w:rsidP="00322814">
            <w:pPr>
              <w:tabs>
                <w:tab w:val="left" w:pos="2764"/>
                <w:tab w:val="left" w:pos="5599"/>
                <w:tab w:val="left" w:pos="914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4324">
              <w:rPr>
                <w:rFonts w:ascii="Arial" w:hAnsi="Arial" w:cs="Arial"/>
                <w:b/>
                <w:sz w:val="16"/>
                <w:szCs w:val="16"/>
              </w:rPr>
              <w:t>BREVE DESCRIPCION DEL PRODUCTO</w:t>
            </w:r>
          </w:p>
        </w:tc>
      </w:tr>
      <w:tr w:rsidR="00322814" w:rsidRPr="005E4324" w14:paraId="620BF917" w14:textId="77777777" w:rsidTr="00984B84"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6EDB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8E11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9" w:name="Texto51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322814" w:rsidRPr="005E4324" w14:paraId="03F80FC7" w14:textId="77777777" w:rsidTr="00984B84"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DC2C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0" w:name="Texto47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3E47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1" w:name="Texto52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322814" w:rsidRPr="005E4324" w14:paraId="7CC27382" w14:textId="77777777" w:rsidTr="00984B84"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E908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CA66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3" w:name="Texto53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322814" w:rsidRPr="005E4324" w14:paraId="0568CCC7" w14:textId="77777777" w:rsidTr="00984B84"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34DE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4" w:name="Texto49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FF32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5" w:name="Texto54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322814" w:rsidRPr="005E4324" w14:paraId="70389D83" w14:textId="77777777" w:rsidTr="00984B84"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6D5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6" w:name="Texto50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71F" w14:textId="77777777" w:rsidR="00322814" w:rsidRPr="005E4324" w:rsidRDefault="00984B84" w:rsidP="00322814">
            <w:pPr>
              <w:tabs>
                <w:tab w:val="left" w:pos="2764"/>
                <w:tab w:val="left" w:pos="5599"/>
                <w:tab w:val="left" w:pos="9142"/>
              </w:tabs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7" w:name="Texto55"/>
            <w:r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4324">
              <w:rPr>
                <w:rFonts w:ascii="Arial" w:hAnsi="Arial" w:cs="Arial"/>
                <w:sz w:val="18"/>
                <w:szCs w:val="18"/>
              </w:rPr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</w:tbl>
    <w:p w14:paraId="46FF8ED8" w14:textId="77777777" w:rsidR="00322814" w:rsidRPr="005E4324" w:rsidRDefault="00322814" w:rsidP="00322814">
      <w:pPr>
        <w:jc w:val="both"/>
        <w:rPr>
          <w:rFonts w:ascii="Arial" w:hAnsi="Arial" w:cs="Arial"/>
          <w:sz w:val="4"/>
          <w:szCs w:val="4"/>
        </w:rPr>
      </w:pPr>
    </w:p>
    <w:p w14:paraId="5517CFCE" w14:textId="77777777" w:rsidR="006D67EB" w:rsidRDefault="006D67EB" w:rsidP="00322814">
      <w:pPr>
        <w:jc w:val="both"/>
        <w:rPr>
          <w:rFonts w:ascii="Arial" w:hAnsi="Arial" w:cs="Arial"/>
          <w:sz w:val="18"/>
          <w:szCs w:val="18"/>
        </w:rPr>
      </w:pPr>
    </w:p>
    <w:p w14:paraId="0D8BFBCA" w14:textId="77777777" w:rsidR="006D67EB" w:rsidRDefault="006D67EB" w:rsidP="00322814">
      <w:pPr>
        <w:jc w:val="both"/>
        <w:rPr>
          <w:rFonts w:ascii="Arial" w:hAnsi="Arial" w:cs="Arial"/>
          <w:sz w:val="18"/>
          <w:szCs w:val="18"/>
        </w:rPr>
      </w:pPr>
    </w:p>
    <w:p w14:paraId="4E4721B7" w14:textId="77777777" w:rsidR="00322814" w:rsidRPr="005E4324" w:rsidRDefault="00322814" w:rsidP="00322814">
      <w:pPr>
        <w:jc w:val="both"/>
        <w:rPr>
          <w:rFonts w:ascii="Arial" w:hAnsi="Arial" w:cs="Arial"/>
          <w:sz w:val="18"/>
          <w:szCs w:val="18"/>
        </w:rPr>
      </w:pPr>
      <w:r w:rsidRPr="005E4324">
        <w:rPr>
          <w:rFonts w:ascii="Arial" w:hAnsi="Arial" w:cs="Arial"/>
          <w:sz w:val="18"/>
          <w:szCs w:val="18"/>
        </w:rPr>
        <w:t>Quien suscribe solicita que la empresa sea admitida / que sean actualizados sus datos, como miembro de la Asociación de Industriales Metalúrgicos y de Minería de Venezuela:</w:t>
      </w:r>
    </w:p>
    <w:p w14:paraId="19E53F33" w14:textId="77777777" w:rsidR="003F7A33" w:rsidRPr="005E4324" w:rsidRDefault="003F7A33" w:rsidP="00322814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59"/>
        <w:gridCol w:w="4085"/>
      </w:tblGrid>
      <w:tr w:rsidR="00322814" w:rsidRPr="005E4324" w14:paraId="1370610D" w14:textId="77777777" w:rsidTr="00984B84">
        <w:trPr>
          <w:trHeight w:val="394"/>
        </w:trPr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65994" w14:textId="77777777" w:rsidR="00322814" w:rsidRPr="005E4324" w:rsidRDefault="003F7A33" w:rsidP="00322814">
            <w:pPr>
              <w:rPr>
                <w:rFonts w:ascii="Arial" w:hAnsi="Arial" w:cs="Arial"/>
                <w:sz w:val="18"/>
                <w:szCs w:val="18"/>
              </w:rPr>
            </w:pPr>
            <w:r w:rsidRPr="005E4324">
              <w:rPr>
                <w:rFonts w:ascii="Arial" w:hAnsi="Arial" w:cs="Arial"/>
                <w:sz w:val="18"/>
                <w:szCs w:val="18"/>
              </w:rPr>
              <w:t>Nombres y Apellidos del f</w:t>
            </w:r>
            <w:r w:rsidR="00322814" w:rsidRPr="005E4324">
              <w:rPr>
                <w:rFonts w:ascii="Arial" w:hAnsi="Arial" w:cs="Arial"/>
                <w:sz w:val="18"/>
                <w:szCs w:val="18"/>
              </w:rPr>
              <w:t>irmante: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="00984B84" w:rsidRPr="005E43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73246" w14:textId="77777777" w:rsidR="00322814" w:rsidRPr="005E4324" w:rsidRDefault="00322814" w:rsidP="003228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814" w:rsidRPr="005E4324" w14:paraId="6426DA5C" w14:textId="77777777" w:rsidTr="00984B84">
        <w:trPr>
          <w:cantSplit/>
          <w:trHeight w:val="261"/>
        </w:trPr>
        <w:tc>
          <w:tcPr>
            <w:tcW w:w="4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7FD59" w14:textId="77777777" w:rsidR="00322814" w:rsidRPr="005E4324" w:rsidRDefault="00322814" w:rsidP="00322814">
            <w:pPr>
              <w:rPr>
                <w:rFonts w:ascii="Arial" w:hAnsi="Arial" w:cs="Arial"/>
                <w:sz w:val="16"/>
                <w:szCs w:val="4"/>
              </w:rPr>
            </w:pPr>
          </w:p>
          <w:p w14:paraId="39CF2011" w14:textId="77777777" w:rsidR="00322814" w:rsidRPr="005E4324" w:rsidRDefault="00322814" w:rsidP="00322814">
            <w:pPr>
              <w:rPr>
                <w:rFonts w:ascii="Arial" w:hAnsi="Arial" w:cs="Arial"/>
                <w:sz w:val="16"/>
                <w:szCs w:val="18"/>
              </w:rPr>
            </w:pPr>
            <w:r w:rsidRPr="005E4324">
              <w:rPr>
                <w:rFonts w:ascii="Arial" w:hAnsi="Arial" w:cs="Arial"/>
                <w:sz w:val="16"/>
                <w:szCs w:val="18"/>
              </w:rPr>
              <w:t>Cargo:</w:t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="00984B84" w:rsidRPr="005E4324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49"/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DF2C2" w14:textId="77777777" w:rsidR="00322814" w:rsidRPr="005E4324" w:rsidRDefault="00322814" w:rsidP="00984B84">
            <w:pPr>
              <w:rPr>
                <w:rFonts w:ascii="Arial" w:hAnsi="Arial" w:cs="Arial"/>
                <w:sz w:val="16"/>
                <w:szCs w:val="18"/>
              </w:rPr>
            </w:pPr>
            <w:r w:rsidRPr="005E4324">
              <w:rPr>
                <w:rFonts w:ascii="Arial" w:hAnsi="Arial" w:cs="Arial"/>
                <w:sz w:val="16"/>
                <w:szCs w:val="18"/>
              </w:rPr>
              <w:t>Teléfono:</w:t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="00984B84" w:rsidRPr="005E4324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84B84" w:rsidRPr="005E4324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50"/>
          </w:p>
        </w:tc>
      </w:tr>
    </w:tbl>
    <w:p w14:paraId="4193EC1D" w14:textId="77777777" w:rsidR="00322814" w:rsidRPr="005E4324" w:rsidRDefault="00322814" w:rsidP="00322814">
      <w:pPr>
        <w:rPr>
          <w:rFonts w:ascii="Arial" w:hAnsi="Arial" w:cs="Arial"/>
          <w:sz w:val="10"/>
          <w:szCs w:val="10"/>
        </w:rPr>
      </w:pPr>
    </w:p>
    <w:p w14:paraId="62D5F591" w14:textId="77777777" w:rsidR="00322814" w:rsidRPr="005E4324" w:rsidRDefault="00322814" w:rsidP="00334D08">
      <w:pPr>
        <w:pBdr>
          <w:bottom w:val="single" w:sz="4" w:space="1" w:color="auto"/>
        </w:pBdr>
        <w:shd w:val="solid" w:color="FFFFFF" w:fill="auto"/>
        <w:rPr>
          <w:rFonts w:ascii="Arial" w:hAnsi="Arial" w:cs="Arial"/>
          <w:sz w:val="18"/>
          <w:szCs w:val="18"/>
        </w:rPr>
      </w:pPr>
      <w:r w:rsidRPr="005E4324">
        <w:rPr>
          <w:rFonts w:ascii="Arial" w:hAnsi="Arial" w:cs="Arial"/>
          <w:sz w:val="16"/>
          <w:szCs w:val="16"/>
        </w:rPr>
        <w:t xml:space="preserve">Lugar y Fecha.: </w:t>
      </w:r>
      <w:r w:rsidR="00984B84" w:rsidRPr="005E4324">
        <w:rPr>
          <w:rFonts w:ascii="Arial" w:hAnsi="Arial" w:cs="Arial"/>
          <w:sz w:val="16"/>
          <w:szCs w:val="16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1" w:name="Texto59"/>
      <w:r w:rsidR="00984B84" w:rsidRPr="005E4324">
        <w:rPr>
          <w:rFonts w:ascii="Arial" w:hAnsi="Arial" w:cs="Arial"/>
          <w:sz w:val="16"/>
          <w:szCs w:val="16"/>
        </w:rPr>
        <w:instrText xml:space="preserve"> FORMTEXT </w:instrText>
      </w:r>
      <w:r w:rsidR="00984B84" w:rsidRPr="005E4324">
        <w:rPr>
          <w:rFonts w:ascii="Arial" w:hAnsi="Arial" w:cs="Arial"/>
          <w:sz w:val="16"/>
          <w:szCs w:val="16"/>
        </w:rPr>
      </w:r>
      <w:r w:rsidR="00984B84" w:rsidRPr="005E4324">
        <w:rPr>
          <w:rFonts w:ascii="Arial" w:hAnsi="Arial" w:cs="Arial"/>
          <w:sz w:val="16"/>
          <w:szCs w:val="16"/>
        </w:rPr>
        <w:fldChar w:fldCharType="separate"/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334D08">
        <w:rPr>
          <w:rFonts w:ascii="Arial" w:hAnsi="Arial" w:cs="Arial"/>
          <w:noProof/>
          <w:sz w:val="16"/>
          <w:szCs w:val="16"/>
        </w:rPr>
        <w:t xml:space="preserve"> 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sz w:val="16"/>
          <w:szCs w:val="16"/>
        </w:rPr>
        <w:fldChar w:fldCharType="end"/>
      </w:r>
      <w:bookmarkEnd w:id="51"/>
      <w:r w:rsidR="00334D08">
        <w:rPr>
          <w:rFonts w:ascii="Arial" w:hAnsi="Arial" w:cs="Arial"/>
          <w:sz w:val="16"/>
          <w:szCs w:val="16"/>
        </w:rPr>
        <w:t xml:space="preserve">,  a los </w:t>
      </w:r>
      <w:r w:rsidR="00334D08">
        <w:rPr>
          <w:rFonts w:ascii="Arial" w:hAnsi="Arial" w:cs="Arial"/>
          <w:sz w:val="16"/>
          <w:szCs w:val="16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2" w:name="Texto65"/>
      <w:r w:rsidR="00334D08">
        <w:rPr>
          <w:rFonts w:ascii="Arial" w:hAnsi="Arial" w:cs="Arial"/>
          <w:sz w:val="16"/>
          <w:szCs w:val="16"/>
        </w:rPr>
        <w:instrText xml:space="preserve"> FORMTEXT </w:instrText>
      </w:r>
      <w:r w:rsidR="00334D08">
        <w:rPr>
          <w:rFonts w:ascii="Arial" w:hAnsi="Arial" w:cs="Arial"/>
          <w:sz w:val="16"/>
          <w:szCs w:val="16"/>
        </w:rPr>
      </w:r>
      <w:r w:rsidR="00334D08">
        <w:rPr>
          <w:rFonts w:ascii="Arial" w:hAnsi="Arial" w:cs="Arial"/>
          <w:sz w:val="16"/>
          <w:szCs w:val="16"/>
        </w:rPr>
        <w:fldChar w:fldCharType="separate"/>
      </w:r>
      <w:r w:rsidR="00334D08">
        <w:rPr>
          <w:rFonts w:ascii="Arial" w:hAnsi="Arial" w:cs="Arial"/>
          <w:noProof/>
          <w:sz w:val="16"/>
          <w:szCs w:val="16"/>
        </w:rPr>
        <w:t> </w:t>
      </w:r>
      <w:r w:rsidR="00334D08">
        <w:rPr>
          <w:rFonts w:ascii="Arial" w:hAnsi="Arial" w:cs="Arial"/>
          <w:noProof/>
          <w:sz w:val="16"/>
          <w:szCs w:val="16"/>
        </w:rPr>
        <w:t> </w:t>
      </w:r>
      <w:r w:rsidR="00334D08">
        <w:rPr>
          <w:rFonts w:ascii="Arial" w:hAnsi="Arial" w:cs="Arial"/>
          <w:noProof/>
          <w:sz w:val="16"/>
          <w:szCs w:val="16"/>
        </w:rPr>
        <w:t> </w:t>
      </w:r>
      <w:r w:rsidR="00334D08">
        <w:rPr>
          <w:rFonts w:ascii="Arial" w:hAnsi="Arial" w:cs="Arial"/>
          <w:noProof/>
          <w:sz w:val="16"/>
          <w:szCs w:val="16"/>
        </w:rPr>
        <w:t> </w:t>
      </w:r>
      <w:r w:rsidR="00334D08">
        <w:rPr>
          <w:rFonts w:ascii="Arial" w:hAnsi="Arial" w:cs="Arial"/>
          <w:noProof/>
          <w:sz w:val="16"/>
          <w:szCs w:val="16"/>
        </w:rPr>
        <w:t> </w:t>
      </w:r>
      <w:r w:rsidR="00334D08">
        <w:rPr>
          <w:rFonts w:ascii="Arial" w:hAnsi="Arial" w:cs="Arial"/>
          <w:sz w:val="16"/>
          <w:szCs w:val="16"/>
        </w:rPr>
        <w:fldChar w:fldCharType="end"/>
      </w:r>
      <w:bookmarkEnd w:id="52"/>
      <w:r w:rsidR="00334D08">
        <w:rPr>
          <w:rFonts w:ascii="Arial" w:hAnsi="Arial" w:cs="Arial"/>
          <w:sz w:val="16"/>
          <w:szCs w:val="16"/>
        </w:rPr>
        <w:t xml:space="preserve"> días del mes de</w:t>
      </w:r>
      <w:r w:rsidRPr="005E4324">
        <w:rPr>
          <w:rFonts w:ascii="Arial" w:hAnsi="Arial" w:cs="Arial"/>
          <w:sz w:val="16"/>
          <w:szCs w:val="16"/>
        </w:rPr>
        <w:t xml:space="preserve"> </w:t>
      </w:r>
      <w:r w:rsidR="00984B84" w:rsidRPr="005E4324">
        <w:rPr>
          <w:rFonts w:ascii="Arial" w:hAnsi="Arial" w:cs="Arial"/>
          <w:sz w:val="16"/>
          <w:szCs w:val="16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53" w:name="Texto60"/>
      <w:r w:rsidR="00984B84" w:rsidRPr="005E4324">
        <w:rPr>
          <w:rFonts w:ascii="Arial" w:hAnsi="Arial" w:cs="Arial"/>
          <w:sz w:val="16"/>
          <w:szCs w:val="16"/>
        </w:rPr>
        <w:instrText xml:space="preserve"> FORMTEXT </w:instrText>
      </w:r>
      <w:r w:rsidR="00984B84" w:rsidRPr="005E4324">
        <w:rPr>
          <w:rFonts w:ascii="Arial" w:hAnsi="Arial" w:cs="Arial"/>
          <w:sz w:val="16"/>
          <w:szCs w:val="16"/>
        </w:rPr>
      </w:r>
      <w:r w:rsidR="00984B84" w:rsidRPr="005E4324">
        <w:rPr>
          <w:rFonts w:ascii="Arial" w:hAnsi="Arial" w:cs="Arial"/>
          <w:sz w:val="16"/>
          <w:szCs w:val="16"/>
        </w:rPr>
        <w:fldChar w:fldCharType="separate"/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sz w:val="16"/>
          <w:szCs w:val="16"/>
        </w:rPr>
        <w:fldChar w:fldCharType="end"/>
      </w:r>
      <w:bookmarkEnd w:id="53"/>
      <w:r w:rsidR="00334D08">
        <w:rPr>
          <w:rFonts w:ascii="Arial" w:hAnsi="Arial" w:cs="Arial"/>
          <w:sz w:val="16"/>
          <w:szCs w:val="16"/>
        </w:rPr>
        <w:t xml:space="preserve"> del </w:t>
      </w:r>
      <w:proofErr w:type="gramStart"/>
      <w:r w:rsidR="00334D08">
        <w:rPr>
          <w:rFonts w:ascii="Arial" w:hAnsi="Arial" w:cs="Arial"/>
          <w:sz w:val="16"/>
          <w:szCs w:val="16"/>
        </w:rPr>
        <w:t>año  20</w:t>
      </w:r>
      <w:proofErr w:type="gramEnd"/>
      <w:r w:rsidR="00984B84" w:rsidRPr="005E4324">
        <w:rPr>
          <w:rFonts w:ascii="Arial" w:hAnsi="Arial" w:cs="Arial"/>
          <w:sz w:val="16"/>
          <w:szCs w:val="16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54" w:name="Texto61"/>
      <w:r w:rsidR="00984B84" w:rsidRPr="005E4324">
        <w:rPr>
          <w:rFonts w:ascii="Arial" w:hAnsi="Arial" w:cs="Arial"/>
          <w:sz w:val="16"/>
          <w:szCs w:val="16"/>
        </w:rPr>
        <w:instrText xml:space="preserve"> FORMTEXT </w:instrText>
      </w:r>
      <w:r w:rsidR="00984B84" w:rsidRPr="005E4324">
        <w:rPr>
          <w:rFonts w:ascii="Arial" w:hAnsi="Arial" w:cs="Arial"/>
          <w:sz w:val="16"/>
          <w:szCs w:val="16"/>
        </w:rPr>
      </w:r>
      <w:r w:rsidR="00984B84" w:rsidRPr="005E4324">
        <w:rPr>
          <w:rFonts w:ascii="Arial" w:hAnsi="Arial" w:cs="Arial"/>
          <w:sz w:val="16"/>
          <w:szCs w:val="16"/>
        </w:rPr>
        <w:fldChar w:fldCharType="separate"/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noProof/>
          <w:sz w:val="16"/>
          <w:szCs w:val="16"/>
        </w:rPr>
        <w:t> </w:t>
      </w:r>
      <w:r w:rsidR="00984B84" w:rsidRPr="005E4324">
        <w:rPr>
          <w:rFonts w:ascii="Arial" w:hAnsi="Arial" w:cs="Arial"/>
          <w:sz w:val="16"/>
          <w:szCs w:val="16"/>
        </w:rPr>
        <w:fldChar w:fldCharType="end"/>
      </w:r>
      <w:bookmarkEnd w:id="54"/>
    </w:p>
    <w:p w14:paraId="453A9E22" w14:textId="77777777" w:rsidR="006D67EB" w:rsidRDefault="006D67EB" w:rsidP="00322814">
      <w:pPr>
        <w:jc w:val="right"/>
        <w:rPr>
          <w:rFonts w:ascii="Arial" w:hAnsi="Arial" w:cs="Arial"/>
          <w:sz w:val="18"/>
          <w:szCs w:val="18"/>
        </w:rPr>
      </w:pPr>
    </w:p>
    <w:p w14:paraId="74D14BC0" w14:textId="77777777" w:rsidR="006D67EB" w:rsidRDefault="006D67EB" w:rsidP="00322814">
      <w:pPr>
        <w:jc w:val="right"/>
        <w:rPr>
          <w:rFonts w:ascii="Arial" w:hAnsi="Arial" w:cs="Arial"/>
          <w:sz w:val="18"/>
          <w:szCs w:val="18"/>
        </w:rPr>
      </w:pPr>
    </w:p>
    <w:p w14:paraId="1C53F6F1" w14:textId="77777777" w:rsidR="006D67EB" w:rsidRDefault="006D67EB" w:rsidP="00322814">
      <w:pPr>
        <w:jc w:val="right"/>
        <w:rPr>
          <w:rFonts w:ascii="Arial" w:hAnsi="Arial" w:cs="Arial"/>
          <w:sz w:val="18"/>
          <w:szCs w:val="18"/>
        </w:rPr>
      </w:pPr>
    </w:p>
    <w:p w14:paraId="5C354E7F" w14:textId="77777777" w:rsidR="00322814" w:rsidRPr="005E4324" w:rsidRDefault="00322814" w:rsidP="00322814">
      <w:pPr>
        <w:jc w:val="right"/>
        <w:rPr>
          <w:rFonts w:ascii="Arial" w:hAnsi="Arial" w:cs="Arial"/>
          <w:sz w:val="18"/>
          <w:szCs w:val="18"/>
        </w:rPr>
      </w:pPr>
      <w:r w:rsidRPr="005E4324">
        <w:rPr>
          <w:rFonts w:ascii="Arial" w:hAnsi="Arial" w:cs="Arial"/>
          <w:sz w:val="18"/>
          <w:szCs w:val="18"/>
        </w:rPr>
        <w:t>___________________________</w:t>
      </w:r>
    </w:p>
    <w:p w14:paraId="04113AE7" w14:textId="77777777" w:rsidR="00322814" w:rsidRPr="005E4324" w:rsidRDefault="00322814" w:rsidP="00322814">
      <w:pPr>
        <w:rPr>
          <w:rFonts w:ascii="Arial" w:hAnsi="Arial" w:cs="Arial"/>
          <w:sz w:val="18"/>
          <w:szCs w:val="18"/>
        </w:rPr>
      </w:pP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</w:r>
      <w:r w:rsidRPr="005E4324">
        <w:rPr>
          <w:rFonts w:ascii="Arial" w:hAnsi="Arial" w:cs="Arial"/>
          <w:sz w:val="18"/>
          <w:szCs w:val="18"/>
        </w:rPr>
        <w:tab/>
        <w:t>Sello y Firma</w:t>
      </w:r>
    </w:p>
    <w:p w14:paraId="240D5E73" w14:textId="77777777" w:rsidR="00322814" w:rsidRPr="005E4324" w:rsidRDefault="00322814" w:rsidP="00322814">
      <w:pPr>
        <w:rPr>
          <w:rFonts w:ascii="Arial" w:hAnsi="Arial" w:cs="Arial"/>
          <w:sz w:val="4"/>
          <w:szCs w:val="4"/>
        </w:rPr>
      </w:pPr>
    </w:p>
    <w:p w14:paraId="2FED33E6" w14:textId="77777777" w:rsidR="00322814" w:rsidRPr="005E4324" w:rsidRDefault="00322814" w:rsidP="00322814">
      <w:pPr>
        <w:rPr>
          <w:rFonts w:ascii="Arial" w:hAnsi="Arial" w:cs="Arial"/>
          <w:sz w:val="4"/>
          <w:szCs w:val="4"/>
        </w:rPr>
      </w:pPr>
    </w:p>
    <w:p w14:paraId="39ECDB64" w14:textId="77777777" w:rsidR="00322814" w:rsidRPr="006D67EB" w:rsidRDefault="00322814" w:rsidP="003F7A33">
      <w:pPr>
        <w:jc w:val="both"/>
        <w:rPr>
          <w:rFonts w:ascii="Arial" w:hAnsi="Arial" w:cs="Arial"/>
          <w:sz w:val="16"/>
          <w:szCs w:val="18"/>
        </w:rPr>
      </w:pPr>
      <w:r w:rsidRPr="006D67EB">
        <w:rPr>
          <w:rFonts w:ascii="Arial" w:hAnsi="Arial" w:cs="Arial"/>
          <w:sz w:val="14"/>
          <w:szCs w:val="16"/>
        </w:rPr>
        <w:t>Para las Solicitudes de Admisión, es indispensable anexar a la presente (2) referencias provistas por miembros afiliados a la AIMM</w:t>
      </w:r>
      <w:r w:rsidR="003F7A33" w:rsidRPr="006D67EB">
        <w:rPr>
          <w:rFonts w:ascii="Arial" w:hAnsi="Arial" w:cs="Arial"/>
          <w:sz w:val="14"/>
          <w:szCs w:val="16"/>
        </w:rPr>
        <w:t>,</w:t>
      </w:r>
      <w:r w:rsidRPr="006D67EB">
        <w:rPr>
          <w:rFonts w:ascii="Arial" w:hAnsi="Arial" w:cs="Arial"/>
          <w:sz w:val="14"/>
          <w:szCs w:val="16"/>
        </w:rPr>
        <w:t xml:space="preserve"> </w:t>
      </w:r>
      <w:r w:rsidR="003F7A33" w:rsidRPr="006D67EB">
        <w:rPr>
          <w:rFonts w:ascii="Arial" w:hAnsi="Arial" w:cs="Arial"/>
          <w:sz w:val="14"/>
          <w:szCs w:val="16"/>
        </w:rPr>
        <w:t>copia de</w:t>
      </w:r>
      <w:r w:rsidRPr="006D67EB">
        <w:rPr>
          <w:rFonts w:ascii="Arial" w:hAnsi="Arial" w:cs="Arial"/>
          <w:sz w:val="14"/>
          <w:szCs w:val="16"/>
        </w:rPr>
        <w:t>l Registro Mercantil y/o Estatutos</w:t>
      </w:r>
      <w:r w:rsidR="003F7A33" w:rsidRPr="006D67EB">
        <w:rPr>
          <w:rFonts w:ascii="Arial" w:hAnsi="Arial" w:cs="Arial"/>
          <w:sz w:val="14"/>
          <w:szCs w:val="16"/>
        </w:rPr>
        <w:t>, copia de la última Declaración del ISLR</w:t>
      </w:r>
      <w:r w:rsidRPr="006D67EB">
        <w:rPr>
          <w:rFonts w:ascii="Arial" w:hAnsi="Arial" w:cs="Arial"/>
          <w:sz w:val="14"/>
          <w:szCs w:val="16"/>
        </w:rPr>
        <w:t xml:space="preserve"> y el RIF de la empresa solicitante</w:t>
      </w:r>
      <w:r w:rsidRPr="006D67EB">
        <w:rPr>
          <w:rFonts w:ascii="Arial" w:hAnsi="Arial" w:cs="Arial"/>
          <w:sz w:val="16"/>
          <w:szCs w:val="18"/>
        </w:rPr>
        <w:t>.</w:t>
      </w:r>
    </w:p>
    <w:p w14:paraId="4EA96731" w14:textId="77777777" w:rsidR="00322814" w:rsidRDefault="00322814" w:rsidP="00322814">
      <w:pPr>
        <w:rPr>
          <w:rFonts w:ascii="Arial" w:hAnsi="Arial" w:cs="Arial"/>
          <w:sz w:val="4"/>
          <w:szCs w:val="4"/>
        </w:rPr>
      </w:pPr>
    </w:p>
    <w:p w14:paraId="53E890CD" w14:textId="77777777" w:rsidR="00F34629" w:rsidRPr="005E4324" w:rsidRDefault="00F34629" w:rsidP="00322814">
      <w:pPr>
        <w:rPr>
          <w:rFonts w:ascii="Arial" w:hAnsi="Arial" w:cs="Arial"/>
          <w:sz w:val="4"/>
          <w:szCs w:val="4"/>
        </w:rPr>
      </w:pPr>
    </w:p>
    <w:p w14:paraId="1C07E5B0" w14:textId="77777777" w:rsidR="00322814" w:rsidRPr="005E4324" w:rsidRDefault="00322814" w:rsidP="00322814">
      <w:pPr>
        <w:rPr>
          <w:rFonts w:ascii="Arial" w:hAnsi="Arial" w:cs="Arial"/>
          <w:sz w:val="4"/>
          <w:szCs w:val="4"/>
        </w:rPr>
      </w:pPr>
    </w:p>
    <w:p w14:paraId="760342E9" w14:textId="77777777" w:rsidR="00322814" w:rsidRPr="006D67EB" w:rsidRDefault="00322814" w:rsidP="006D67EB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solid" w:color="auto" w:fill="FFFFFF"/>
        <w:jc w:val="center"/>
        <w:rPr>
          <w:rFonts w:ascii="Arial" w:hAnsi="Arial" w:cs="Arial"/>
          <w:sz w:val="2"/>
          <w:szCs w:val="4"/>
        </w:rPr>
      </w:pPr>
      <w:r w:rsidRPr="006D67EB">
        <w:rPr>
          <w:rFonts w:ascii="Arial" w:hAnsi="Arial" w:cs="Arial"/>
          <w:color w:val="FFFFFF"/>
          <w:spacing w:val="10"/>
          <w:sz w:val="12"/>
          <w:szCs w:val="14"/>
        </w:rPr>
        <w:t xml:space="preserve">La información contenida en esta planilla, servirá para alimentar nuestras Bases de Datos y poder así brindar a </w:t>
      </w:r>
      <w:proofErr w:type="gramStart"/>
      <w:r w:rsidRPr="006D67EB">
        <w:rPr>
          <w:rFonts w:ascii="Arial" w:hAnsi="Arial" w:cs="Arial"/>
          <w:color w:val="FFFFFF"/>
          <w:spacing w:val="10"/>
          <w:sz w:val="12"/>
          <w:szCs w:val="14"/>
        </w:rPr>
        <w:t>nuestros  afiliados</w:t>
      </w:r>
      <w:proofErr w:type="gramEnd"/>
      <w:r w:rsidRPr="006D67EB">
        <w:rPr>
          <w:rFonts w:ascii="Arial" w:hAnsi="Arial" w:cs="Arial"/>
          <w:color w:val="FFFFFF"/>
          <w:spacing w:val="10"/>
          <w:sz w:val="12"/>
          <w:szCs w:val="14"/>
        </w:rPr>
        <w:t xml:space="preserve"> una  rápida, oportuna y eficaz atención, por lo que agradecemos el suministro veraz y completo de los datos.</w:t>
      </w:r>
    </w:p>
    <w:sectPr w:rsidR="00322814" w:rsidRPr="006D67E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F34E" w14:textId="77777777" w:rsidR="00BD37A1" w:rsidRDefault="00BD37A1" w:rsidP="006D67EB">
      <w:r>
        <w:separator/>
      </w:r>
    </w:p>
  </w:endnote>
  <w:endnote w:type="continuationSeparator" w:id="0">
    <w:p w14:paraId="73855AD1" w14:textId="77777777" w:rsidR="00BD37A1" w:rsidRDefault="00BD37A1" w:rsidP="006D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EAC3" w14:textId="77777777" w:rsidR="00BD37A1" w:rsidRDefault="00BD37A1" w:rsidP="006D67EB">
      <w:r>
        <w:separator/>
      </w:r>
    </w:p>
  </w:footnote>
  <w:footnote w:type="continuationSeparator" w:id="0">
    <w:p w14:paraId="4B1DDD6E" w14:textId="77777777" w:rsidR="00BD37A1" w:rsidRDefault="00BD37A1" w:rsidP="006D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3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5245"/>
      <w:gridCol w:w="1984"/>
    </w:tblGrid>
    <w:tr w:rsidR="00F34629" w14:paraId="420FC3D5" w14:textId="77777777" w:rsidTr="006D67EB">
      <w:tc>
        <w:tcPr>
          <w:tcW w:w="1204" w:type="dxa"/>
        </w:tcPr>
        <w:p w14:paraId="5C6BCD13" w14:textId="77777777" w:rsidR="00F34629" w:rsidRDefault="00F34629" w:rsidP="00F34629">
          <w:pPr>
            <w:rPr>
              <w:rFonts w:ascii="Arial" w:hAnsi="Arial" w:cs="Arial"/>
              <w:sz w:val="2"/>
              <w:szCs w:val="2"/>
            </w:rPr>
          </w:pPr>
          <w:bookmarkStart w:id="55" w:name="OLE_LINK1"/>
          <w:bookmarkStart w:id="56" w:name="OLE_LINK2"/>
          <w:r>
            <w:rPr>
              <w:noProof/>
              <w:lang w:val="es-ES"/>
            </w:rPr>
            <w:drawing>
              <wp:inline distT="0" distB="0" distL="0" distR="0" wp14:anchorId="152BCEED" wp14:editId="4CAE2001">
                <wp:extent cx="787400" cy="749300"/>
                <wp:effectExtent l="0" t="0" r="0" b="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2EA73C74" w14:textId="77777777" w:rsidR="00F34629" w:rsidRDefault="00F34629" w:rsidP="00F34629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Asociación de Industriales</w:t>
          </w:r>
        </w:p>
        <w:p w14:paraId="60C6ECDB" w14:textId="77777777" w:rsidR="00F34629" w:rsidRDefault="00F34629" w:rsidP="00F34629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Metalúrgicos y de Minería de Venezuela</w:t>
          </w:r>
        </w:p>
        <w:p w14:paraId="4A7968AC" w14:textId="77777777" w:rsidR="00F34629" w:rsidRDefault="00F34629" w:rsidP="00F34629">
          <w:pPr>
            <w:jc w:val="center"/>
            <w:rPr>
              <w:rFonts w:ascii="Arial" w:hAnsi="Arial" w:cs="Arial"/>
              <w:color w:val="C0C0C0"/>
              <w:sz w:val="18"/>
              <w:szCs w:val="18"/>
            </w:rPr>
          </w:pPr>
          <w:r>
            <w:rPr>
              <w:rFonts w:ascii="Arial" w:hAnsi="Arial" w:cs="Arial"/>
              <w:color w:val="C0C0C0"/>
              <w:sz w:val="18"/>
              <w:szCs w:val="18"/>
            </w:rPr>
            <w:t xml:space="preserve">fundada en 1943 </w:t>
          </w:r>
        </w:p>
        <w:p w14:paraId="2EB16388" w14:textId="77777777" w:rsidR="00F34629" w:rsidRDefault="00F34629" w:rsidP="00F34629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</w:tcPr>
        <w:p w14:paraId="66441219" w14:textId="77777777" w:rsidR="00F34629" w:rsidRDefault="00F34629" w:rsidP="00F34629">
          <w:pPr>
            <w:ind w:left="-54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Planilla de Admisión/ Actualización</w:t>
          </w:r>
        </w:p>
        <w:p w14:paraId="5C77440A" w14:textId="77777777" w:rsidR="00F34629" w:rsidRDefault="00F34629" w:rsidP="00F34629">
          <w:pPr>
            <w:ind w:left="-540"/>
            <w:jc w:val="right"/>
            <w:rPr>
              <w:rFonts w:ascii="Arial" w:hAnsi="Arial" w:cs="Arial"/>
              <w:sz w:val="16"/>
              <w:szCs w:val="16"/>
            </w:rPr>
          </w:pPr>
          <w:r w:rsidRPr="00C7193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UDI-F-001</w:t>
          </w:r>
        </w:p>
        <w:p w14:paraId="667A103E" w14:textId="77777777" w:rsidR="00F34629" w:rsidRDefault="00B07B66" w:rsidP="00F34629">
          <w:pPr>
            <w:ind w:left="-54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Fecha: 01</w:t>
          </w:r>
          <w:r w:rsidR="00F34629">
            <w:rPr>
              <w:rFonts w:ascii="Arial" w:hAnsi="Arial" w:cs="Arial"/>
              <w:sz w:val="16"/>
              <w:szCs w:val="16"/>
            </w:rPr>
            <w:t>/06/15</w:t>
          </w:r>
        </w:p>
        <w:p w14:paraId="73CE07D7" w14:textId="77777777" w:rsidR="00F34629" w:rsidRDefault="00F34629" w:rsidP="006D67EB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sz w:val="16"/>
              <w:szCs w:val="16"/>
            </w:rPr>
            <w:t>Rev.:4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 </w:t>
          </w:r>
        </w:p>
      </w:tc>
    </w:tr>
    <w:bookmarkEnd w:id="55"/>
    <w:bookmarkEnd w:id="56"/>
  </w:tbl>
  <w:p w14:paraId="71D89E9D" w14:textId="77777777" w:rsidR="00F34629" w:rsidRPr="006D67EB" w:rsidRDefault="00F34629" w:rsidP="006D67EB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34EC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73716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A1"/>
    <w:rsid w:val="000A3C7F"/>
    <w:rsid w:val="001048B4"/>
    <w:rsid w:val="0012667B"/>
    <w:rsid w:val="001A2EE7"/>
    <w:rsid w:val="001F2613"/>
    <w:rsid w:val="00322814"/>
    <w:rsid w:val="00334D08"/>
    <w:rsid w:val="00335A25"/>
    <w:rsid w:val="0035464A"/>
    <w:rsid w:val="003F7A33"/>
    <w:rsid w:val="00461F8F"/>
    <w:rsid w:val="005A3333"/>
    <w:rsid w:val="005E4324"/>
    <w:rsid w:val="006D67EB"/>
    <w:rsid w:val="00712834"/>
    <w:rsid w:val="00984B84"/>
    <w:rsid w:val="00A75D63"/>
    <w:rsid w:val="00B07B66"/>
    <w:rsid w:val="00BD37A1"/>
    <w:rsid w:val="00F21291"/>
    <w:rsid w:val="00F34629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97D66"/>
  <w15:docId w15:val="{57BD9820-EC9F-4E0D-9794-D1649CB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34"/>
    <w:pPr>
      <w:widowControl w:val="0"/>
      <w:autoSpaceDE w:val="0"/>
      <w:autoSpaceDN w:val="0"/>
      <w:spacing w:after="0" w:line="240" w:lineRule="auto"/>
    </w:pPr>
    <w:rPr>
      <w:rFonts w:ascii="Century Gothic" w:eastAsia="Times New Roman" w:hAnsi="Century Gothic" w:cs="Century Gothic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12834"/>
    <w:pPr>
      <w:keepNext/>
      <w:jc w:val="center"/>
      <w:outlineLvl w:val="1"/>
    </w:pPr>
    <w:rPr>
      <w:rFonts w:ascii="Albertus Extra Bold" w:hAnsi="Albertus Extra Bold" w:cs="Albertus Extra Bol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8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8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834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12834"/>
    <w:rPr>
      <w:rFonts w:ascii="Albertus Extra Bold" w:eastAsia="Times New Roman" w:hAnsi="Albertus Extra Bold" w:cs="Albertus Extra Bold"/>
      <w:b/>
      <w:bCs/>
      <w:sz w:val="18"/>
      <w:szCs w:val="1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8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22814"/>
    <w:pPr>
      <w:tabs>
        <w:tab w:val="left" w:pos="2764"/>
        <w:tab w:val="left" w:pos="5599"/>
        <w:tab w:val="left" w:pos="9142"/>
      </w:tabs>
      <w:jc w:val="both"/>
    </w:pPr>
    <w:rPr>
      <w:rFonts w:ascii="Albertus Medium" w:hAnsi="Albertus Medium" w:cs="Albertus Medium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322814"/>
    <w:rPr>
      <w:rFonts w:ascii="Albertus Medium" w:eastAsia="Times New Roman" w:hAnsi="Albertus Medium" w:cs="Albertus Medium"/>
      <w:sz w:val="18"/>
      <w:szCs w:val="18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22814"/>
    <w:rPr>
      <w:rFonts w:ascii="Albertus Extra Bold" w:hAnsi="Albertus Extra Bold" w:cs="Albertus Extra Bold"/>
      <w:sz w:val="18"/>
      <w:szCs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322814"/>
    <w:rPr>
      <w:rFonts w:ascii="Albertus Extra Bold" w:eastAsia="Times New Roman" w:hAnsi="Albertus Extra Bold" w:cs="Albertus Extra Bold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D6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7EB"/>
    <w:rPr>
      <w:rFonts w:ascii="Century Gothic" w:eastAsia="Times New Roman" w:hAnsi="Century Gothic" w:cs="Century Gothic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D6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7EB"/>
    <w:rPr>
      <w:rFonts w:ascii="Century Gothic" w:eastAsia="Times New Roman" w:hAnsi="Century Gothic" w:cs="Century Gothic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mv\AppData\Local\Microsoft\Windows\INetCache\Content.Outlook\A8UUEU3V\PLANILLA%20DE%20ADMISION%20Y%20ACTUALIZACION%20UDI-F-001%20rev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6DD9-7550-4265-B4E5-AEAE3E51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PLANILLA DE ADMISION Y ACTUALIZACION UDI-F-001 rev4</Template>
  <TotalTime>17</TotalTime>
  <Pages>2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aimmv</dc:creator>
  <cp:lastModifiedBy>aimmv@outlook.es</cp:lastModifiedBy>
  <cp:revision>2</cp:revision>
  <cp:lastPrinted>2015-05-29T19:38:00Z</cp:lastPrinted>
  <dcterms:created xsi:type="dcterms:W3CDTF">2022-05-05T22:32:00Z</dcterms:created>
  <dcterms:modified xsi:type="dcterms:W3CDTF">2022-05-05T22:50:00Z</dcterms:modified>
</cp:coreProperties>
</file>